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464B" w14:textId="0F1ED481" w:rsidR="00257B18" w:rsidRDefault="00257B1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523CB">
        <w:rPr>
          <w:rFonts w:hint="eastAsia"/>
        </w:rPr>
        <w:t>３</w:t>
      </w:r>
      <w:r>
        <w:rPr>
          <w:rFonts w:hint="eastAsia"/>
        </w:rPr>
        <w:t>号</w:t>
      </w:r>
      <w:r w:rsidR="0009082F">
        <w:rPr>
          <w:rFonts w:hint="eastAsia"/>
        </w:rPr>
        <w:t>（</w:t>
      </w:r>
      <w:r>
        <w:rPr>
          <w:rFonts w:hint="eastAsia"/>
        </w:rPr>
        <w:t>第</w:t>
      </w:r>
      <w:r w:rsidR="00853DE4">
        <w:rPr>
          <w:rFonts w:hint="eastAsia"/>
        </w:rPr>
        <w:t>８</w:t>
      </w:r>
      <w:r>
        <w:rPr>
          <w:rFonts w:hint="eastAsia"/>
        </w:rPr>
        <w:t>条関係</w:t>
      </w:r>
      <w:r w:rsidR="0009082F">
        <w:rPr>
          <w:rFonts w:hint="eastAsia"/>
        </w:rPr>
        <w:t>）</w:t>
      </w:r>
    </w:p>
    <w:p w14:paraId="51A07965" w14:textId="77777777" w:rsidR="00257B18" w:rsidRDefault="00257B18">
      <w:pPr>
        <w:wordWrap w:val="0"/>
        <w:overflowPunct w:val="0"/>
        <w:autoSpaceDE w:val="0"/>
        <w:autoSpaceDN w:val="0"/>
      </w:pPr>
    </w:p>
    <w:p w14:paraId="145E02D8" w14:textId="77777777" w:rsidR="00257B18" w:rsidRDefault="00257B1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759FC233" w14:textId="77777777" w:rsidR="00257B18" w:rsidRDefault="00257B18">
      <w:pPr>
        <w:wordWrap w:val="0"/>
        <w:overflowPunct w:val="0"/>
        <w:autoSpaceDE w:val="0"/>
        <w:autoSpaceDN w:val="0"/>
      </w:pPr>
    </w:p>
    <w:p w14:paraId="0CEA2567" w14:textId="77777777" w:rsidR="00257B18" w:rsidRDefault="00257B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伊万里市長　　　　様</w:t>
      </w:r>
    </w:p>
    <w:p w14:paraId="544A51A0" w14:textId="77777777" w:rsidR="00DA2933" w:rsidRPr="00940980" w:rsidRDefault="00DA2933" w:rsidP="00DA2933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422A47B5" w14:textId="77777777" w:rsidR="00DA2933" w:rsidRPr="00940980" w:rsidRDefault="00DA2933" w:rsidP="00DA2933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住　　所</w:t>
      </w:r>
    </w:p>
    <w:p w14:paraId="6B0DC9C3" w14:textId="77777777" w:rsidR="00DA2933" w:rsidRPr="00940980" w:rsidRDefault="00DA2933" w:rsidP="00DA2933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名　　称</w:t>
      </w:r>
    </w:p>
    <w:p w14:paraId="0B0223F8" w14:textId="77777777" w:rsidR="00DA2933" w:rsidRPr="00940980" w:rsidRDefault="00DA2933" w:rsidP="00DA2933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代表者の役職・氏名</w:t>
      </w:r>
    </w:p>
    <w:p w14:paraId="6C2AAABF" w14:textId="77777777" w:rsidR="00DA2933" w:rsidRPr="00940980" w:rsidRDefault="00DA2933" w:rsidP="00DA2933">
      <w:pPr>
        <w:autoSpaceDE w:val="0"/>
        <w:autoSpaceDN w:val="0"/>
        <w:adjustRightInd w:val="0"/>
        <w:ind w:leftChars="1787" w:left="3753"/>
        <w:jc w:val="left"/>
        <w:rPr>
          <w:rFonts w:cs="ＭＳ 明朝"/>
          <w:kern w:val="0"/>
          <w:sz w:val="22"/>
        </w:rPr>
      </w:pPr>
      <w:r w:rsidRPr="00940980">
        <w:rPr>
          <w:rFonts w:cs="ＭＳ 明朝" w:hint="eastAsia"/>
          <w:kern w:val="0"/>
          <w:sz w:val="22"/>
        </w:rPr>
        <w:t>電話番号</w:t>
      </w:r>
    </w:p>
    <w:p w14:paraId="3BE5506E" w14:textId="77777777" w:rsidR="00DA2933" w:rsidRPr="00940980" w:rsidRDefault="00DA2933" w:rsidP="00DA2933">
      <w:pPr>
        <w:autoSpaceDE w:val="0"/>
        <w:autoSpaceDN w:val="0"/>
        <w:adjustRightInd w:val="0"/>
        <w:ind w:leftChars="2295" w:left="4819"/>
        <w:jc w:val="left"/>
        <w:rPr>
          <w:rFonts w:cs="ＭＳ 明朝"/>
          <w:kern w:val="0"/>
          <w:sz w:val="22"/>
        </w:rPr>
      </w:pPr>
    </w:p>
    <w:p w14:paraId="6D05C640" w14:textId="1F2F5DC4" w:rsidR="00257B18" w:rsidRDefault="007523CB">
      <w:pPr>
        <w:wordWrap w:val="0"/>
        <w:overflowPunct w:val="0"/>
        <w:autoSpaceDE w:val="0"/>
        <w:autoSpaceDN w:val="0"/>
        <w:jc w:val="center"/>
      </w:pPr>
      <w:r w:rsidRPr="007523CB">
        <w:rPr>
          <w:rFonts w:hint="eastAsia"/>
        </w:rPr>
        <w:t>伊万里市省エネルギー診断補助金</w:t>
      </w:r>
      <w:r w:rsidR="000F6C71" w:rsidRPr="000F6C71">
        <w:rPr>
          <w:rFonts w:hint="eastAsia"/>
        </w:rPr>
        <w:t>実績報告書</w:t>
      </w:r>
    </w:p>
    <w:p w14:paraId="119385E8" w14:textId="77777777" w:rsidR="00257B18" w:rsidRDefault="00257B18">
      <w:pPr>
        <w:wordWrap w:val="0"/>
        <w:overflowPunct w:val="0"/>
        <w:autoSpaceDE w:val="0"/>
        <w:autoSpaceDN w:val="0"/>
      </w:pPr>
    </w:p>
    <w:p w14:paraId="6384C41C" w14:textId="09E99ACB" w:rsidR="00257B18" w:rsidRDefault="007523CB" w:rsidP="00870F55">
      <w:pPr>
        <w:wordWrap w:val="0"/>
        <w:overflowPunct w:val="0"/>
        <w:autoSpaceDE w:val="0"/>
        <w:autoSpaceDN w:val="0"/>
        <w:ind w:firstLineChars="100" w:firstLine="210"/>
      </w:pPr>
      <w:r w:rsidRPr="007523CB">
        <w:rPr>
          <w:rFonts w:hint="eastAsia"/>
        </w:rPr>
        <w:t>伊万里市省エネルギー診断補助金</w:t>
      </w:r>
      <w:r w:rsidR="00257B18">
        <w:rPr>
          <w:rFonts w:hint="eastAsia"/>
        </w:rPr>
        <w:t>について、</w:t>
      </w:r>
      <w:r w:rsidR="0047061C">
        <w:rPr>
          <w:rFonts w:hint="eastAsia"/>
        </w:rPr>
        <w:t>伊万里市補助金等交付規則第１２条及び</w:t>
      </w:r>
      <w:r w:rsidRPr="007523CB">
        <w:rPr>
          <w:rFonts w:hint="eastAsia"/>
        </w:rPr>
        <w:t>伊</w:t>
      </w:r>
      <w:r w:rsidRPr="00853DE4">
        <w:rPr>
          <w:rFonts w:hint="eastAsia"/>
          <w:spacing w:val="3"/>
          <w:kern w:val="0"/>
          <w:fitText w:val="8400" w:id="-940394240"/>
        </w:rPr>
        <w:t>万里市省エネルギー診断補助金交付要綱</w:t>
      </w:r>
      <w:r w:rsidR="00E76128" w:rsidRPr="00853DE4">
        <w:rPr>
          <w:rFonts w:hint="eastAsia"/>
          <w:spacing w:val="3"/>
          <w:kern w:val="0"/>
          <w:fitText w:val="8400" w:id="-940394240"/>
        </w:rPr>
        <w:t>第</w:t>
      </w:r>
      <w:r w:rsidR="00853DE4">
        <w:rPr>
          <w:rFonts w:hint="eastAsia"/>
          <w:spacing w:val="3"/>
          <w:kern w:val="0"/>
          <w:fitText w:val="8400" w:id="-940394240"/>
        </w:rPr>
        <w:t>８</w:t>
      </w:r>
      <w:r w:rsidR="00E76128" w:rsidRPr="00853DE4">
        <w:rPr>
          <w:rFonts w:hint="eastAsia"/>
          <w:spacing w:val="3"/>
          <w:kern w:val="0"/>
          <w:fitText w:val="8400" w:id="-940394240"/>
        </w:rPr>
        <w:t>条の規定により</w:t>
      </w:r>
      <w:r w:rsidR="00257B18" w:rsidRPr="00853DE4">
        <w:rPr>
          <w:rFonts w:hint="eastAsia"/>
          <w:spacing w:val="3"/>
          <w:kern w:val="0"/>
          <w:fitText w:val="8400" w:id="-940394240"/>
        </w:rPr>
        <w:t>、関係書類を添え</w:t>
      </w:r>
      <w:r w:rsidR="00E76128" w:rsidRPr="00853DE4">
        <w:rPr>
          <w:rFonts w:hint="eastAsia"/>
          <w:spacing w:val="3"/>
          <w:kern w:val="0"/>
          <w:fitText w:val="8400" w:id="-940394240"/>
        </w:rPr>
        <w:t>て</w:t>
      </w:r>
      <w:r w:rsidR="00257B18" w:rsidRPr="00853DE4">
        <w:rPr>
          <w:rFonts w:hint="eastAsia"/>
          <w:spacing w:val="3"/>
          <w:kern w:val="0"/>
          <w:fitText w:val="8400" w:id="-940394240"/>
        </w:rPr>
        <w:t>報告</w:t>
      </w:r>
      <w:r w:rsidR="00257B18" w:rsidRPr="00853DE4">
        <w:rPr>
          <w:rFonts w:hint="eastAsia"/>
          <w:spacing w:val="-8"/>
          <w:kern w:val="0"/>
          <w:fitText w:val="8400" w:id="-940394240"/>
        </w:rPr>
        <w:t>し</w:t>
      </w:r>
      <w:r w:rsidR="00257B18">
        <w:rPr>
          <w:rFonts w:hint="eastAsia"/>
        </w:rPr>
        <w:t>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257B18" w14:paraId="48074AE4" w14:textId="77777777" w:rsidTr="007523CB">
        <w:trPr>
          <w:cantSplit/>
          <w:trHeight w:val="55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64542A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C1F9" w14:textId="29EABF06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伊</w:t>
            </w:r>
            <w:r w:rsidR="00CB36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　号　</w:t>
            </w:r>
            <w:r w:rsidR="00853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57B18" w14:paraId="5FF809D1" w14:textId="77777777" w:rsidTr="007523CB">
        <w:trPr>
          <w:cantSplit/>
          <w:trHeight w:val="55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D0FA12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E4D" w14:textId="47AFB0E3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 w:rsidR="007523CB" w:rsidRPr="007523CB">
              <w:rPr>
                <w:rFonts w:hint="eastAsia"/>
              </w:rPr>
              <w:t>伊万里市省エネルギー診断事業</w:t>
            </w:r>
          </w:p>
        </w:tc>
      </w:tr>
      <w:tr w:rsidR="008036F2" w14:paraId="4CD6C615" w14:textId="77777777" w:rsidTr="007523CB">
        <w:trPr>
          <w:cantSplit/>
          <w:trHeight w:val="197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9D7975" w14:textId="77777777" w:rsidR="008036F2" w:rsidRDefault="0071528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実施</w:t>
            </w:r>
            <w:r w:rsidR="00C82502">
              <w:rPr>
                <w:rFonts w:hint="eastAsia"/>
              </w:rPr>
              <w:t>した</w:t>
            </w:r>
            <w:r w:rsidRPr="00715280">
              <w:rPr>
                <w:rFonts w:hint="eastAsia"/>
              </w:rPr>
              <w:t>内容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1E0" w14:textId="77777777" w:rsidR="008036F2" w:rsidRDefault="008036F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57B18" w14:paraId="530D5D74" w14:textId="77777777" w:rsidTr="007523CB">
        <w:trPr>
          <w:cantSplit/>
          <w:trHeight w:val="82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679E6F2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184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年　　月　　日から</w:t>
            </w:r>
          </w:p>
          <w:p w14:paraId="5A7B9B9B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257B18" w14:paraId="69486B16" w14:textId="77777777" w:rsidTr="007523CB">
        <w:trPr>
          <w:cantSplit/>
          <w:trHeight w:val="55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269AAD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A5F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7B18" w14:paraId="27325D2F" w14:textId="77777777" w:rsidTr="007523CB">
        <w:trPr>
          <w:cantSplit/>
          <w:trHeight w:val="264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982E3" w14:textId="77777777" w:rsidR="00257B18" w:rsidRDefault="00257B1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CB54" w14:textId="6F8FFCAF" w:rsidR="007523CB" w:rsidRDefault="007523CB" w:rsidP="007523CB">
            <w:pPr>
              <w:pStyle w:val="a8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 w:right="102"/>
            </w:pPr>
            <w:r>
              <w:rPr>
                <w:rFonts w:hint="eastAsia"/>
              </w:rPr>
              <w:t>省エネルギー診断に係る領収書の写し</w:t>
            </w:r>
          </w:p>
          <w:p w14:paraId="4FD4EC03" w14:textId="77777777" w:rsidR="007523CB" w:rsidRDefault="007523CB" w:rsidP="007523CB">
            <w:pPr>
              <w:pStyle w:val="a8"/>
              <w:wordWrap w:val="0"/>
              <w:overflowPunct w:val="0"/>
              <w:autoSpaceDE w:val="0"/>
              <w:autoSpaceDN w:val="0"/>
              <w:ind w:leftChars="0" w:left="774" w:right="102"/>
            </w:pPr>
          </w:p>
          <w:p w14:paraId="1C392D56" w14:textId="627CFA02" w:rsidR="007523CB" w:rsidRDefault="007523CB" w:rsidP="007523CB">
            <w:pPr>
              <w:pStyle w:val="a8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 w:right="102"/>
            </w:pPr>
            <w:r>
              <w:rPr>
                <w:rFonts w:hint="eastAsia"/>
              </w:rPr>
              <w:t>省エネルギー診断の結果報告書の写し</w:t>
            </w:r>
          </w:p>
          <w:p w14:paraId="67BD413F" w14:textId="77777777" w:rsidR="007523CB" w:rsidRDefault="007523CB" w:rsidP="007523CB">
            <w:pPr>
              <w:pStyle w:val="a8"/>
              <w:wordWrap w:val="0"/>
              <w:overflowPunct w:val="0"/>
              <w:autoSpaceDE w:val="0"/>
              <w:autoSpaceDN w:val="0"/>
              <w:ind w:leftChars="0" w:left="774" w:right="102"/>
            </w:pPr>
          </w:p>
          <w:p w14:paraId="451DE6F7" w14:textId="588CEB39" w:rsidR="00715280" w:rsidRPr="00571909" w:rsidRDefault="007523CB" w:rsidP="007523CB">
            <w:pPr>
              <w:wordWrap w:val="0"/>
              <w:overflowPunct w:val="0"/>
              <w:autoSpaceDE w:val="0"/>
              <w:autoSpaceDN w:val="0"/>
              <w:ind w:right="102" w:firstLineChars="100" w:firstLine="210"/>
            </w:pPr>
            <w:r>
              <w:rPr>
                <w:rFonts w:hint="eastAsia"/>
              </w:rPr>
              <w:t xml:space="preserve">　⑶　その他市長が必要と認める書類</w:t>
            </w:r>
          </w:p>
        </w:tc>
      </w:tr>
    </w:tbl>
    <w:p w14:paraId="522DAA8A" w14:textId="77777777" w:rsidR="00257B18" w:rsidRDefault="00257B18">
      <w:pPr>
        <w:wordWrap w:val="0"/>
        <w:overflowPunct w:val="0"/>
        <w:autoSpaceDE w:val="0"/>
        <w:autoSpaceDN w:val="0"/>
      </w:pPr>
    </w:p>
    <w:sectPr w:rsidR="00257B18" w:rsidSect="000C03E6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0516" w14:textId="77777777" w:rsidR="00A4053F" w:rsidRDefault="00A4053F" w:rsidP="0016580E">
      <w:r>
        <w:separator/>
      </w:r>
    </w:p>
  </w:endnote>
  <w:endnote w:type="continuationSeparator" w:id="0">
    <w:p w14:paraId="4045DBD4" w14:textId="77777777" w:rsidR="00A4053F" w:rsidRDefault="00A4053F" w:rsidP="0016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7581" w14:textId="77777777" w:rsidR="00A4053F" w:rsidRDefault="00A4053F" w:rsidP="0016580E">
      <w:r>
        <w:separator/>
      </w:r>
    </w:p>
  </w:footnote>
  <w:footnote w:type="continuationSeparator" w:id="0">
    <w:p w14:paraId="0DC4EF58" w14:textId="77777777" w:rsidR="00A4053F" w:rsidRDefault="00A4053F" w:rsidP="0016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AFA"/>
    <w:multiLevelType w:val="hybridMultilevel"/>
    <w:tmpl w:val="CD4C6714"/>
    <w:lvl w:ilvl="0" w:tplc="53122C7A">
      <w:start w:val="1"/>
      <w:numFmt w:val="decimalEnclosedParen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18"/>
    <w:rsid w:val="0009082F"/>
    <w:rsid w:val="000C03E6"/>
    <w:rsid w:val="000F6C71"/>
    <w:rsid w:val="0016580E"/>
    <w:rsid w:val="00185840"/>
    <w:rsid w:val="00212385"/>
    <w:rsid w:val="00257B18"/>
    <w:rsid w:val="003834C9"/>
    <w:rsid w:val="0047061C"/>
    <w:rsid w:val="004A2ECD"/>
    <w:rsid w:val="00571909"/>
    <w:rsid w:val="00597BB5"/>
    <w:rsid w:val="00695332"/>
    <w:rsid w:val="00715280"/>
    <w:rsid w:val="007523CB"/>
    <w:rsid w:val="007D0286"/>
    <w:rsid w:val="007F371A"/>
    <w:rsid w:val="008036F2"/>
    <w:rsid w:val="00853DE4"/>
    <w:rsid w:val="00870F55"/>
    <w:rsid w:val="00A12E45"/>
    <w:rsid w:val="00A4053F"/>
    <w:rsid w:val="00BE2195"/>
    <w:rsid w:val="00C82502"/>
    <w:rsid w:val="00CB3642"/>
    <w:rsid w:val="00DA2933"/>
    <w:rsid w:val="00E70559"/>
    <w:rsid w:val="00E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2E2FD"/>
  <w14:defaultImageDpi w14:val="0"/>
  <w15:docId w15:val="{0B83903F-927E-4AF5-8882-AF5A1B2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752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松岡　洋</cp:lastModifiedBy>
  <cp:revision>14</cp:revision>
  <cp:lastPrinted>2024-08-05T00:17:00Z</cp:lastPrinted>
  <dcterms:created xsi:type="dcterms:W3CDTF">2023-04-26T06:40:00Z</dcterms:created>
  <dcterms:modified xsi:type="dcterms:W3CDTF">2024-08-06T02:59:00Z</dcterms:modified>
</cp:coreProperties>
</file>