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0E48" w14:textId="3F02D403" w:rsidR="00D67129" w:rsidRPr="008C2F98" w:rsidRDefault="00D67129">
      <w:pPr>
        <w:wordWrap w:val="0"/>
        <w:overflowPunct w:val="0"/>
        <w:autoSpaceDE w:val="0"/>
        <w:autoSpaceDN w:val="0"/>
      </w:pPr>
      <w:r w:rsidRPr="008C2F98">
        <w:rPr>
          <w:rFonts w:hint="eastAsia"/>
        </w:rPr>
        <w:t>様式第</w:t>
      </w:r>
      <w:r w:rsidR="002A3FEA">
        <w:rPr>
          <w:rFonts w:hint="eastAsia"/>
        </w:rPr>
        <w:t>６</w:t>
      </w:r>
      <w:r w:rsidRPr="008C2F98">
        <w:rPr>
          <w:rFonts w:hint="eastAsia"/>
        </w:rPr>
        <w:t>号</w:t>
      </w:r>
      <w:r w:rsidR="000C278F" w:rsidRPr="008C2F98">
        <w:rPr>
          <w:rFonts w:hint="eastAsia"/>
        </w:rPr>
        <w:t>（</w:t>
      </w:r>
      <w:r w:rsidRPr="008C2F98">
        <w:rPr>
          <w:rFonts w:hint="eastAsia"/>
        </w:rPr>
        <w:t>第</w:t>
      </w:r>
      <w:r w:rsidR="008C2F98" w:rsidRPr="008C2F98">
        <w:rPr>
          <w:rFonts w:hint="eastAsia"/>
        </w:rPr>
        <w:t>１０</w:t>
      </w:r>
      <w:r w:rsidRPr="008C2F98">
        <w:rPr>
          <w:rFonts w:hint="eastAsia"/>
        </w:rPr>
        <w:t>条関係</w:t>
      </w:r>
      <w:r w:rsidR="000C278F" w:rsidRPr="008C2F98">
        <w:rPr>
          <w:rFonts w:hint="eastAsia"/>
        </w:rPr>
        <w:t>）</w:t>
      </w:r>
    </w:p>
    <w:p w14:paraId="6D820350" w14:textId="77777777" w:rsidR="00D67129" w:rsidRPr="008C2F98" w:rsidRDefault="00D67129">
      <w:pPr>
        <w:wordWrap w:val="0"/>
        <w:overflowPunct w:val="0"/>
        <w:autoSpaceDE w:val="0"/>
        <w:autoSpaceDN w:val="0"/>
        <w:jc w:val="right"/>
      </w:pPr>
      <w:r w:rsidRPr="008C2F98">
        <w:rPr>
          <w:rFonts w:hint="eastAsia"/>
        </w:rPr>
        <w:t xml:space="preserve">年　　月　　日　　</w:t>
      </w:r>
    </w:p>
    <w:p w14:paraId="2FC5FD1D" w14:textId="77777777" w:rsidR="00D67129" w:rsidRPr="008C2F98" w:rsidRDefault="00D67129" w:rsidP="00D21819">
      <w:pPr>
        <w:wordWrap w:val="0"/>
        <w:overflowPunct w:val="0"/>
        <w:autoSpaceDE w:val="0"/>
        <w:autoSpaceDN w:val="0"/>
        <w:spacing w:line="220" w:lineRule="exact"/>
      </w:pPr>
    </w:p>
    <w:p w14:paraId="598C0E7C" w14:textId="77777777" w:rsidR="00D67129" w:rsidRPr="008C2F98" w:rsidRDefault="00D67129">
      <w:pPr>
        <w:wordWrap w:val="0"/>
        <w:overflowPunct w:val="0"/>
        <w:autoSpaceDE w:val="0"/>
        <w:autoSpaceDN w:val="0"/>
      </w:pPr>
      <w:r w:rsidRPr="008C2F98">
        <w:rPr>
          <w:rFonts w:hint="eastAsia"/>
        </w:rPr>
        <w:t xml:space="preserve">　　</w:t>
      </w:r>
      <w:r w:rsidRPr="008C2F98">
        <w:t>(</w:t>
      </w:r>
      <w:r w:rsidRPr="008C2F98">
        <w:rPr>
          <w:rFonts w:hint="eastAsia"/>
        </w:rPr>
        <w:t>あて先</w:t>
      </w:r>
      <w:r w:rsidRPr="008C2F98">
        <w:t>)</w:t>
      </w:r>
      <w:r w:rsidRPr="008C2F98">
        <w:rPr>
          <w:rFonts w:hint="eastAsia"/>
        </w:rPr>
        <w:t>伊万里市長　　　　様</w:t>
      </w:r>
    </w:p>
    <w:p w14:paraId="33FD6B47" w14:textId="77777777" w:rsidR="00D21819" w:rsidRPr="008C2F98" w:rsidRDefault="00D21819" w:rsidP="00D21819">
      <w:pPr>
        <w:wordWrap w:val="0"/>
        <w:overflowPunct w:val="0"/>
        <w:autoSpaceDE w:val="0"/>
        <w:autoSpaceDN w:val="0"/>
        <w:spacing w:line="220" w:lineRule="exact"/>
      </w:pPr>
    </w:p>
    <w:p w14:paraId="1C0940E9" w14:textId="77777777" w:rsidR="00D21819" w:rsidRPr="008C2F98" w:rsidRDefault="00D21819" w:rsidP="00366FCD">
      <w:pPr>
        <w:wordWrap w:val="0"/>
        <w:overflowPunct w:val="0"/>
        <w:autoSpaceDE w:val="0"/>
        <w:autoSpaceDN w:val="0"/>
        <w:ind w:leftChars="2025" w:left="4253"/>
      </w:pPr>
      <w:r w:rsidRPr="008C2F98">
        <w:rPr>
          <w:rFonts w:hint="eastAsia"/>
        </w:rPr>
        <w:t>住　　所</w:t>
      </w:r>
    </w:p>
    <w:p w14:paraId="2A0BF460" w14:textId="77777777" w:rsidR="00D21819" w:rsidRPr="008C2F98" w:rsidRDefault="00D21819" w:rsidP="00366FCD">
      <w:pPr>
        <w:wordWrap w:val="0"/>
        <w:overflowPunct w:val="0"/>
        <w:autoSpaceDE w:val="0"/>
        <w:autoSpaceDN w:val="0"/>
        <w:ind w:leftChars="2025" w:left="4253"/>
      </w:pPr>
      <w:r w:rsidRPr="008C2F98">
        <w:rPr>
          <w:rFonts w:hint="eastAsia"/>
        </w:rPr>
        <w:t>名　　称</w:t>
      </w:r>
    </w:p>
    <w:p w14:paraId="27AAD687" w14:textId="77777777" w:rsidR="00D21819" w:rsidRPr="008C2F98" w:rsidRDefault="00D21819" w:rsidP="00366FCD">
      <w:pPr>
        <w:wordWrap w:val="0"/>
        <w:overflowPunct w:val="0"/>
        <w:autoSpaceDE w:val="0"/>
        <w:autoSpaceDN w:val="0"/>
        <w:ind w:leftChars="2025" w:left="4253"/>
      </w:pPr>
      <w:r w:rsidRPr="008C2F98">
        <w:rPr>
          <w:rFonts w:hint="eastAsia"/>
        </w:rPr>
        <w:t>代表者の役職・氏名</w:t>
      </w:r>
    </w:p>
    <w:p w14:paraId="5FF4AFBD" w14:textId="77777777" w:rsidR="00D21819" w:rsidRPr="008C2F98" w:rsidRDefault="00D21819" w:rsidP="00366FCD">
      <w:pPr>
        <w:wordWrap w:val="0"/>
        <w:overflowPunct w:val="0"/>
        <w:autoSpaceDE w:val="0"/>
        <w:autoSpaceDN w:val="0"/>
        <w:ind w:leftChars="2025" w:left="4253"/>
      </w:pPr>
      <w:r w:rsidRPr="008C2F98">
        <w:rPr>
          <w:rFonts w:hint="eastAsia"/>
        </w:rPr>
        <w:t>電話番号</w:t>
      </w:r>
    </w:p>
    <w:p w14:paraId="6CFD42DC" w14:textId="1ED6C4FF" w:rsidR="00D67129" w:rsidRPr="008C2F98" w:rsidRDefault="00D67129" w:rsidP="00D21819">
      <w:pPr>
        <w:wordWrap w:val="0"/>
        <w:overflowPunct w:val="0"/>
        <w:autoSpaceDE w:val="0"/>
        <w:autoSpaceDN w:val="0"/>
        <w:spacing w:line="220" w:lineRule="exact"/>
        <w:ind w:leftChars="2160" w:left="4536"/>
      </w:pPr>
    </w:p>
    <w:p w14:paraId="30503724" w14:textId="77777777" w:rsidR="000C278F" w:rsidRPr="008C2F98" w:rsidRDefault="000C278F" w:rsidP="00D21819">
      <w:pPr>
        <w:wordWrap w:val="0"/>
        <w:overflowPunct w:val="0"/>
        <w:autoSpaceDE w:val="0"/>
        <w:autoSpaceDN w:val="0"/>
        <w:spacing w:line="220" w:lineRule="exact"/>
        <w:ind w:leftChars="2160" w:left="4536"/>
      </w:pPr>
    </w:p>
    <w:p w14:paraId="6D1E449F" w14:textId="77777777" w:rsidR="000C278F" w:rsidRPr="008C2F98" w:rsidRDefault="000C278F" w:rsidP="000C278F">
      <w:pPr>
        <w:overflowPunct w:val="0"/>
        <w:autoSpaceDE w:val="0"/>
        <w:autoSpaceDN w:val="0"/>
        <w:spacing w:line="220" w:lineRule="exact"/>
        <w:jc w:val="center"/>
      </w:pPr>
      <w:r w:rsidRPr="008C2F98">
        <w:rPr>
          <w:rFonts w:hint="eastAsia"/>
        </w:rPr>
        <w:t>伊万里市省エネルギー診断補助金交付請求書</w:t>
      </w:r>
    </w:p>
    <w:p w14:paraId="16F9B507" w14:textId="77777777" w:rsidR="00D67129" w:rsidRPr="008C2F98" w:rsidRDefault="00D67129" w:rsidP="00D21819">
      <w:pPr>
        <w:wordWrap w:val="0"/>
        <w:overflowPunct w:val="0"/>
        <w:autoSpaceDE w:val="0"/>
        <w:autoSpaceDN w:val="0"/>
        <w:spacing w:line="220" w:lineRule="exact"/>
      </w:pPr>
    </w:p>
    <w:p w14:paraId="04A29939" w14:textId="3DA2D2C8" w:rsidR="00D67129" w:rsidRPr="008C2F98" w:rsidRDefault="00D67129">
      <w:pPr>
        <w:wordWrap w:val="0"/>
        <w:overflowPunct w:val="0"/>
        <w:autoSpaceDE w:val="0"/>
        <w:autoSpaceDN w:val="0"/>
        <w:ind w:left="210" w:hanging="210"/>
      </w:pPr>
      <w:r w:rsidRPr="008C2F98">
        <w:rPr>
          <w:rFonts w:hint="eastAsia"/>
        </w:rPr>
        <w:t xml:space="preserve">　　</w:t>
      </w:r>
      <w:r w:rsidR="002F6D15" w:rsidRPr="008C2F98">
        <w:rPr>
          <w:rFonts w:hint="eastAsia"/>
        </w:rPr>
        <w:t>伊万里市省エネルギー診断事業</w:t>
      </w:r>
      <w:r w:rsidRPr="008C2F98">
        <w:rPr>
          <w:rFonts w:hint="eastAsia"/>
        </w:rPr>
        <w:t>について、伊万里市補助金等交付規則第</w:t>
      </w:r>
      <w:r w:rsidR="002F6D15" w:rsidRPr="008C2F98">
        <w:rPr>
          <w:rFonts w:hint="eastAsia"/>
        </w:rPr>
        <w:t>１５</w:t>
      </w:r>
      <w:r w:rsidRPr="008C2F98">
        <w:rPr>
          <w:rFonts w:hint="eastAsia"/>
        </w:rPr>
        <w:t>条第</w:t>
      </w:r>
      <w:r w:rsidR="002F6D15" w:rsidRPr="008C2F98">
        <w:rPr>
          <w:rFonts w:hint="eastAsia"/>
        </w:rPr>
        <w:t>１</w:t>
      </w:r>
      <w:r w:rsidRPr="008C2F98">
        <w:rPr>
          <w:rFonts w:hint="eastAsia"/>
        </w:rPr>
        <w:t>項</w:t>
      </w:r>
      <w:r w:rsidR="002F6D15" w:rsidRPr="008C2F98">
        <w:rPr>
          <w:rFonts w:hint="eastAsia"/>
        </w:rPr>
        <w:t>及び伊万里市省エネルギー診断補助金交付要綱第</w:t>
      </w:r>
      <w:r w:rsidR="008C2F98">
        <w:rPr>
          <w:rFonts w:hint="eastAsia"/>
        </w:rPr>
        <w:t>１０</w:t>
      </w:r>
      <w:r w:rsidR="002F6D15" w:rsidRPr="008C2F98">
        <w:rPr>
          <w:rFonts w:hint="eastAsia"/>
        </w:rPr>
        <w:t>条</w:t>
      </w:r>
      <w:r w:rsidRPr="008C2F98">
        <w:rPr>
          <w:rFonts w:hint="eastAsia"/>
        </w:rPr>
        <w:t>の規定により、次のとおり請求します。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8C2F98" w:rsidRPr="008C2F98" w14:paraId="1E8DDA32" w14:textId="77777777" w:rsidTr="008C2F98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DCE4B7" w14:textId="77777777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8C2F98">
              <w:rPr>
                <w:rFonts w:hint="eastAsia"/>
              </w:rPr>
              <w:t>交付決定年月日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257B" w14:textId="335A8004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8C2F98">
              <w:rPr>
                <w:rFonts w:hint="eastAsia"/>
              </w:rPr>
              <w:t xml:space="preserve">　　伊</w:t>
            </w:r>
            <w:r w:rsidR="008C2F98" w:rsidRPr="008C2F98">
              <w:rPr>
                <w:rFonts w:hint="eastAsia"/>
              </w:rPr>
              <w:t xml:space="preserve">　</w:t>
            </w:r>
            <w:r w:rsidRPr="008C2F98">
              <w:rPr>
                <w:rFonts w:hint="eastAsia"/>
              </w:rPr>
              <w:t xml:space="preserve">第　　　号　</w:t>
            </w:r>
            <w:r w:rsidR="008C2F98">
              <w:rPr>
                <w:rFonts w:hint="eastAsia"/>
              </w:rPr>
              <w:t xml:space="preserve">　　</w:t>
            </w:r>
            <w:r w:rsidRPr="008C2F98">
              <w:rPr>
                <w:rFonts w:hint="eastAsia"/>
              </w:rPr>
              <w:t xml:space="preserve">　　年　　月　　日</w:t>
            </w:r>
          </w:p>
        </w:tc>
      </w:tr>
      <w:tr w:rsidR="008C2F98" w:rsidRPr="008C2F98" w14:paraId="65938D83" w14:textId="77777777" w:rsidTr="008C2F98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F8630A" w14:textId="747DF1D0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8C2F98">
              <w:rPr>
                <w:rFonts w:hint="eastAsia"/>
              </w:rPr>
              <w:t>補助金の交付決定金額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D49" w14:textId="77777777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8C2F98">
              <w:rPr>
                <w:rFonts w:hint="eastAsia"/>
              </w:rPr>
              <w:t>円</w:t>
            </w:r>
          </w:p>
        </w:tc>
      </w:tr>
      <w:tr w:rsidR="008C2F98" w:rsidRPr="008C2F98" w14:paraId="60C28C94" w14:textId="77777777" w:rsidTr="008C2F98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A8CC2E" w14:textId="1EB2BDB6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8C2F98">
              <w:rPr>
                <w:rFonts w:hint="eastAsia"/>
              </w:rPr>
              <w:t>補助金の交付確定金額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8A3" w14:textId="77777777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8C2F98">
              <w:rPr>
                <w:rFonts w:hint="eastAsia"/>
              </w:rPr>
              <w:t>円</w:t>
            </w:r>
          </w:p>
        </w:tc>
      </w:tr>
      <w:tr w:rsidR="008C2F98" w:rsidRPr="008C2F98" w14:paraId="4FA79B84" w14:textId="77777777" w:rsidTr="0068403E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F7F3" w14:textId="77777777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8C2F98">
              <w:rPr>
                <w:rFonts w:hint="eastAsia"/>
              </w:rPr>
              <w:t>交付請求金額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D0E" w14:textId="77777777" w:rsidR="00D67129" w:rsidRPr="008C2F98" w:rsidRDefault="00D6712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8C2F98">
              <w:rPr>
                <w:rFonts w:hint="eastAsia"/>
              </w:rPr>
              <w:t>円</w:t>
            </w:r>
          </w:p>
        </w:tc>
      </w:tr>
    </w:tbl>
    <w:p w14:paraId="0C5FA6AD" w14:textId="77777777" w:rsidR="008C2F98" w:rsidRDefault="008C2F98" w:rsidP="00CF1D12">
      <w:pPr>
        <w:spacing w:before="20" w:after="20"/>
        <w:rPr>
          <w:rFonts w:hAnsi="ＭＳ 明朝"/>
        </w:rPr>
      </w:pPr>
    </w:p>
    <w:p w14:paraId="6554779F" w14:textId="77777777" w:rsidR="008C2F98" w:rsidRDefault="008C2F98" w:rsidP="00CF1D12">
      <w:pPr>
        <w:spacing w:before="20" w:after="20"/>
        <w:rPr>
          <w:rFonts w:hAnsi="ＭＳ 明朝"/>
        </w:rPr>
      </w:pPr>
    </w:p>
    <w:p w14:paraId="1EF1881F" w14:textId="4C8A00FB" w:rsidR="00457BEA" w:rsidRPr="008C2F98" w:rsidRDefault="00457BEA" w:rsidP="00CF1D12">
      <w:pPr>
        <w:spacing w:before="20" w:after="20"/>
        <w:rPr>
          <w:rFonts w:hAnsi="ＭＳ 明朝"/>
        </w:rPr>
      </w:pPr>
      <w:r w:rsidRPr="008C2F98">
        <w:rPr>
          <w:rFonts w:hAnsi="ＭＳ 明朝" w:hint="eastAsia"/>
        </w:rPr>
        <w:t>振込口座</w:t>
      </w:r>
    </w:p>
    <w:tbl>
      <w:tblPr>
        <w:tblW w:w="850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9"/>
        <w:gridCol w:w="2548"/>
        <w:gridCol w:w="630"/>
        <w:gridCol w:w="579"/>
        <w:gridCol w:w="50"/>
        <w:gridCol w:w="630"/>
        <w:gridCol w:w="630"/>
        <w:gridCol w:w="630"/>
        <w:gridCol w:w="630"/>
        <w:gridCol w:w="630"/>
        <w:gridCol w:w="630"/>
      </w:tblGrid>
      <w:tr w:rsidR="008C2F98" w:rsidRPr="008C2F98" w14:paraId="31B2EEB8" w14:textId="77777777" w:rsidTr="00B404B9">
        <w:trPr>
          <w:trHeight w:val="854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FFC2B0" w14:textId="77777777" w:rsidR="00ED6B49" w:rsidRPr="008C2F98" w:rsidRDefault="00ED6B49" w:rsidP="00ED6B49">
            <w:pPr>
              <w:jc w:val="center"/>
              <w:rPr>
                <w:rFonts w:hAnsi="ＭＳ 明朝"/>
                <w:szCs w:val="16"/>
              </w:rPr>
            </w:pPr>
            <w:r w:rsidRPr="008C2F98">
              <w:rPr>
                <w:rFonts w:hAnsi="ＭＳ 明朝" w:hint="eastAsia"/>
                <w:szCs w:val="16"/>
              </w:rPr>
              <w:t>振込先金融機関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DCA0F9" w14:textId="77777777" w:rsidR="00ED6B49" w:rsidRPr="008C2F98" w:rsidRDefault="00ED6B49" w:rsidP="00ED6B49">
            <w:pPr>
              <w:jc w:val="right"/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>銀行　金庫</w:t>
            </w:r>
          </w:p>
          <w:p w14:paraId="63182B6C" w14:textId="77777777" w:rsidR="00ED6B49" w:rsidRPr="008C2F98" w:rsidRDefault="000B6587" w:rsidP="00ED6B49">
            <w:pPr>
              <w:jc w:val="right"/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>農協　組合</w:t>
            </w:r>
          </w:p>
        </w:tc>
        <w:tc>
          <w:tcPr>
            <w:tcW w:w="383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46CC91" w14:textId="77777777" w:rsidR="00ED6B49" w:rsidRPr="008C2F98" w:rsidRDefault="00ED6B49" w:rsidP="00383760">
            <w:pPr>
              <w:jc w:val="right"/>
              <w:rPr>
                <w:rFonts w:hAnsi="ＭＳ 明朝"/>
                <w:szCs w:val="22"/>
              </w:rPr>
            </w:pPr>
            <w:r w:rsidRPr="008C2F98">
              <w:rPr>
                <w:rFonts w:hAnsi="ＭＳ 明朝" w:hint="eastAsia"/>
              </w:rPr>
              <w:t>本店　支店</w:t>
            </w:r>
          </w:p>
          <w:p w14:paraId="04229399" w14:textId="77777777" w:rsidR="00ED6B49" w:rsidRPr="008C2F98" w:rsidRDefault="000B6587" w:rsidP="00383760">
            <w:pPr>
              <w:jc w:val="right"/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>本所　支所</w:t>
            </w:r>
          </w:p>
          <w:p w14:paraId="3D84FB8C" w14:textId="77777777" w:rsidR="00ED6B49" w:rsidRPr="008C2F98" w:rsidRDefault="00ED6B49" w:rsidP="00383760">
            <w:pPr>
              <w:wordWrap w:val="0"/>
              <w:jc w:val="right"/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>出張所</w:t>
            </w:r>
            <w:r w:rsidR="002F7B56" w:rsidRPr="008C2F98">
              <w:rPr>
                <w:rFonts w:hAnsi="ＭＳ 明朝" w:hint="eastAsia"/>
                <w:spacing w:val="52"/>
              </w:rPr>
              <w:t xml:space="preserve">　</w:t>
            </w:r>
          </w:p>
        </w:tc>
      </w:tr>
      <w:tr w:rsidR="008C2F98" w:rsidRPr="008C2F98" w14:paraId="7EA16D51" w14:textId="77777777" w:rsidTr="00E319F1">
        <w:trPr>
          <w:trHeight w:val="407"/>
        </w:trPr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87CDFE9" w14:textId="77777777" w:rsidR="00457BEA" w:rsidRPr="008C2F98" w:rsidRDefault="00457BEA" w:rsidP="003C24E0">
            <w:pPr>
              <w:ind w:left="-74" w:right="-74"/>
              <w:jc w:val="distribute"/>
              <w:rPr>
                <w:rFonts w:hAnsi="ＭＳ 明朝"/>
                <w:szCs w:val="16"/>
              </w:rPr>
            </w:pPr>
            <w:r w:rsidRPr="008C2F98">
              <w:rPr>
                <w:rFonts w:hAnsi="ＭＳ 明朝" w:hint="eastAsia"/>
                <w:szCs w:val="16"/>
              </w:rPr>
              <w:t>口座名義</w:t>
            </w:r>
          </w:p>
        </w:tc>
        <w:tc>
          <w:tcPr>
            <w:tcW w:w="7587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9A6CA08" w14:textId="77777777" w:rsidR="00457BEA" w:rsidRPr="008C2F98" w:rsidRDefault="003C24E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  <w:r w:rsidR="00457BEA" w:rsidRPr="008C2F98">
              <w:rPr>
                <w:rFonts w:hAnsi="ＭＳ 明朝" w:hint="eastAsia"/>
              </w:rPr>
              <w:t>フリガナ</w:t>
            </w:r>
          </w:p>
        </w:tc>
      </w:tr>
      <w:tr w:rsidR="008C2F98" w:rsidRPr="008C2F98" w14:paraId="6A9F8959" w14:textId="77777777" w:rsidTr="00E319F1">
        <w:trPr>
          <w:trHeight w:val="711"/>
        </w:trPr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EBC985" w14:textId="77777777" w:rsidR="00457BEA" w:rsidRPr="008C2F98" w:rsidRDefault="00457BEA">
            <w:pPr>
              <w:widowControl/>
              <w:jc w:val="left"/>
              <w:rPr>
                <w:rFonts w:hAnsi="ＭＳ 明朝"/>
                <w:szCs w:val="16"/>
              </w:rPr>
            </w:pPr>
          </w:p>
        </w:tc>
        <w:tc>
          <w:tcPr>
            <w:tcW w:w="7587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9EA7FE" w14:textId="77777777" w:rsidR="00457BEA" w:rsidRPr="008C2F98" w:rsidRDefault="00457BEA">
            <w:pPr>
              <w:rPr>
                <w:rFonts w:hAnsi="ＭＳ 明朝"/>
                <w:szCs w:val="22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</w:tr>
      <w:tr w:rsidR="008C2F98" w:rsidRPr="008C2F98" w14:paraId="36A2A7B6" w14:textId="77777777" w:rsidTr="00C63C79">
        <w:trPr>
          <w:trHeight w:val="743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564FF84" w14:textId="77777777" w:rsidR="00383760" w:rsidRPr="008C2F98" w:rsidRDefault="00383760" w:rsidP="003C24E0">
            <w:pPr>
              <w:ind w:left="-74" w:right="-74"/>
              <w:jc w:val="distribute"/>
              <w:rPr>
                <w:rFonts w:hAnsi="ＭＳ 明朝"/>
                <w:szCs w:val="16"/>
              </w:rPr>
            </w:pPr>
            <w:r w:rsidRPr="008C2F98">
              <w:rPr>
                <w:rFonts w:hAnsi="ＭＳ 明朝" w:hint="eastAsia"/>
                <w:szCs w:val="16"/>
              </w:rPr>
              <w:t>預金科目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AB18D0" w14:textId="77777777" w:rsidR="00383760" w:rsidRPr="008C2F98" w:rsidRDefault="00383760">
            <w:pPr>
              <w:rPr>
                <w:rFonts w:hAnsi="ＭＳ 明朝"/>
                <w:position w:val="12"/>
                <w:szCs w:val="22"/>
              </w:rPr>
            </w:pPr>
            <w:r w:rsidRPr="008C2F98">
              <w:rPr>
                <w:rFonts w:hAnsi="ＭＳ 明朝"/>
                <w:position w:val="12"/>
              </w:rPr>
              <w:t>1,</w:t>
            </w:r>
            <w:r w:rsidRPr="008C2F98">
              <w:rPr>
                <w:rFonts w:hAnsi="ＭＳ 明朝" w:hint="eastAsia"/>
                <w:position w:val="12"/>
              </w:rPr>
              <w:t xml:space="preserve">普通預金　</w:t>
            </w:r>
            <w:r w:rsidRPr="008C2F98">
              <w:rPr>
                <w:rFonts w:hAnsi="ＭＳ 明朝"/>
                <w:position w:val="12"/>
              </w:rPr>
              <w:t>2,</w:t>
            </w:r>
            <w:r w:rsidRPr="008C2F98">
              <w:rPr>
                <w:rFonts w:hAnsi="ＭＳ 明朝" w:hint="eastAsia"/>
                <w:position w:val="12"/>
              </w:rPr>
              <w:t>当座預金</w:t>
            </w:r>
          </w:p>
          <w:p w14:paraId="54E39D55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/>
              </w:rPr>
              <w:t>3,</w:t>
            </w:r>
            <w:r w:rsidRPr="008C2F98">
              <w:rPr>
                <w:rFonts w:hAnsi="ＭＳ 明朝" w:hint="eastAsia"/>
              </w:rPr>
              <w:t>その他</w:t>
            </w:r>
            <w:r w:rsidRPr="008C2F98">
              <w:rPr>
                <w:rFonts w:hAnsi="ＭＳ 明朝"/>
              </w:rPr>
              <w:t>(</w:t>
            </w:r>
            <w:r w:rsidR="00B404B9" w:rsidRPr="008C2F98">
              <w:rPr>
                <w:rFonts w:hAnsi="ＭＳ 明朝" w:hint="eastAsia"/>
              </w:rPr>
              <w:t xml:space="preserve">　　　　　　</w:t>
            </w:r>
            <w:r w:rsidR="00B404B9" w:rsidRPr="008C2F98">
              <w:rPr>
                <w:rFonts w:hAnsi="ＭＳ 明朝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17A171" w14:textId="77777777" w:rsidR="00383760" w:rsidRPr="008C2F98" w:rsidRDefault="00383760" w:rsidP="00AC08CB">
            <w:pPr>
              <w:jc w:val="center"/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>口座番号</w:t>
            </w: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1499448B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56E74FD4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EE4EDD" w14:textId="77777777" w:rsidR="00383760" w:rsidRPr="008C2F98" w:rsidRDefault="00B404B9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0B541568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33C5F533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4C5C7BC3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4B50E" w14:textId="77777777" w:rsidR="00383760" w:rsidRPr="008C2F98" w:rsidRDefault="00383760">
            <w:pPr>
              <w:rPr>
                <w:rFonts w:hAnsi="ＭＳ 明朝"/>
              </w:rPr>
            </w:pPr>
            <w:r w:rsidRPr="008C2F98">
              <w:rPr>
                <w:rFonts w:hAnsi="ＭＳ 明朝" w:hint="eastAsia"/>
              </w:rPr>
              <w:t xml:space="preserve">　</w:t>
            </w:r>
          </w:p>
        </w:tc>
      </w:tr>
    </w:tbl>
    <w:p w14:paraId="1908D1DA" w14:textId="77777777" w:rsidR="00D67129" w:rsidRPr="008C2F98" w:rsidRDefault="00457BEA" w:rsidP="000B6587">
      <w:pPr>
        <w:spacing w:before="100"/>
        <w:rPr>
          <w:rFonts w:hAnsi="ＭＳ 明朝"/>
          <w:kern w:val="0"/>
          <w:szCs w:val="22"/>
        </w:rPr>
      </w:pPr>
      <w:r w:rsidRPr="008C2F98">
        <w:rPr>
          <w:rFonts w:hAnsi="ＭＳ 明朝" w:hint="eastAsia"/>
        </w:rPr>
        <w:t>債権者と口座名義人が異なる場合は、名義人への領収権の委任とします。</w:t>
      </w:r>
    </w:p>
    <w:sectPr w:rsidR="00D67129" w:rsidRPr="008C2F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59DF" w14:textId="77777777" w:rsidR="00CE268A" w:rsidRDefault="00CE268A" w:rsidP="0016580E">
      <w:r>
        <w:separator/>
      </w:r>
    </w:p>
  </w:endnote>
  <w:endnote w:type="continuationSeparator" w:id="0">
    <w:p w14:paraId="244C978F" w14:textId="77777777" w:rsidR="00CE268A" w:rsidRDefault="00CE268A" w:rsidP="0016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F79F" w14:textId="77777777" w:rsidR="00CE268A" w:rsidRDefault="00CE268A" w:rsidP="0016580E">
      <w:r>
        <w:separator/>
      </w:r>
    </w:p>
  </w:footnote>
  <w:footnote w:type="continuationSeparator" w:id="0">
    <w:p w14:paraId="7757C154" w14:textId="77777777" w:rsidR="00CE268A" w:rsidRDefault="00CE268A" w:rsidP="0016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9"/>
    <w:rsid w:val="00003EB0"/>
    <w:rsid w:val="0001360E"/>
    <w:rsid w:val="00032EE0"/>
    <w:rsid w:val="000B6587"/>
    <w:rsid w:val="000C278F"/>
    <w:rsid w:val="0016580E"/>
    <w:rsid w:val="001B46B6"/>
    <w:rsid w:val="0020220A"/>
    <w:rsid w:val="00245DFB"/>
    <w:rsid w:val="002A3FEA"/>
    <w:rsid w:val="002F6D15"/>
    <w:rsid w:val="002F7B56"/>
    <w:rsid w:val="00366FCD"/>
    <w:rsid w:val="00383760"/>
    <w:rsid w:val="003B2053"/>
    <w:rsid w:val="003B2A14"/>
    <w:rsid w:val="003B70D0"/>
    <w:rsid w:val="003C24E0"/>
    <w:rsid w:val="00457BEA"/>
    <w:rsid w:val="004E4DB7"/>
    <w:rsid w:val="0068403E"/>
    <w:rsid w:val="008C2F98"/>
    <w:rsid w:val="0095720F"/>
    <w:rsid w:val="00A477A0"/>
    <w:rsid w:val="00AC08CB"/>
    <w:rsid w:val="00B404B9"/>
    <w:rsid w:val="00B61BD7"/>
    <w:rsid w:val="00B65B4D"/>
    <w:rsid w:val="00B90140"/>
    <w:rsid w:val="00C42B26"/>
    <w:rsid w:val="00C63C79"/>
    <w:rsid w:val="00CE268A"/>
    <w:rsid w:val="00CF1D12"/>
    <w:rsid w:val="00D21819"/>
    <w:rsid w:val="00D67129"/>
    <w:rsid w:val="00DD3B95"/>
    <w:rsid w:val="00E0663B"/>
    <w:rsid w:val="00E17B4A"/>
    <w:rsid w:val="00E319F1"/>
    <w:rsid w:val="00ED6B49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7A057"/>
  <w14:defaultImageDpi w14:val="0"/>
  <w15:docId w15:val="{10272F97-280E-4F59-95AE-87F6010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祐介</dc:creator>
  <cp:keywords/>
  <dc:description/>
  <cp:lastModifiedBy>松岡　洋</cp:lastModifiedBy>
  <cp:revision>11</cp:revision>
  <cp:lastPrinted>2024-08-05T00:34:00Z</cp:lastPrinted>
  <dcterms:created xsi:type="dcterms:W3CDTF">2023-05-26T04:40:00Z</dcterms:created>
  <dcterms:modified xsi:type="dcterms:W3CDTF">2024-08-06T02:39:00Z</dcterms:modified>
</cp:coreProperties>
</file>