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E1ED" w14:textId="77777777" w:rsidR="001A48AE" w:rsidRPr="00A93B0E" w:rsidRDefault="001A48AE" w:rsidP="00A93B0E">
      <w:pPr>
        <w:wordWrap w:val="0"/>
        <w:rPr>
          <w:rFonts w:hAnsi="ＭＳ 明朝"/>
        </w:rPr>
      </w:pPr>
      <w:r w:rsidRPr="00A93B0E">
        <w:rPr>
          <w:rFonts w:hAnsi="ＭＳ 明朝" w:hint="eastAsia"/>
        </w:rPr>
        <w:t>様式第１号（第５条関係）</w:t>
      </w:r>
    </w:p>
    <w:p w14:paraId="700B13BE" w14:textId="77777777" w:rsidR="001A48AE" w:rsidRPr="00704C33" w:rsidRDefault="001A48AE" w:rsidP="001A48AE">
      <w:pPr>
        <w:ind w:firstLineChars="2724" w:firstLine="6469"/>
        <w:rPr>
          <w:szCs w:val="23"/>
        </w:rPr>
      </w:pPr>
      <w:r w:rsidRPr="00704C33">
        <w:rPr>
          <w:rFonts w:hint="eastAsia"/>
          <w:szCs w:val="23"/>
        </w:rPr>
        <w:t xml:space="preserve">　　年　　月　　日</w:t>
      </w:r>
    </w:p>
    <w:p w14:paraId="74014746" w14:textId="77777777" w:rsidR="001A48AE" w:rsidRPr="00704C33" w:rsidRDefault="001A48AE" w:rsidP="001A48AE">
      <w:pPr>
        <w:rPr>
          <w:szCs w:val="23"/>
        </w:rPr>
      </w:pPr>
    </w:p>
    <w:p w14:paraId="70182DF4" w14:textId="77777777" w:rsidR="001A48AE" w:rsidRDefault="001A48AE" w:rsidP="001A48AE">
      <w:pPr>
        <w:rPr>
          <w:szCs w:val="23"/>
        </w:rPr>
      </w:pPr>
      <w:r w:rsidRPr="00704C33">
        <w:rPr>
          <w:rFonts w:hint="eastAsia"/>
          <w:szCs w:val="23"/>
        </w:rPr>
        <w:t xml:space="preserve">　伊万里市長　</w:t>
      </w:r>
      <w:r w:rsidR="00F41D9D">
        <w:rPr>
          <w:rFonts w:hint="eastAsia"/>
          <w:szCs w:val="23"/>
        </w:rPr>
        <w:t>深浦 弘信</w:t>
      </w:r>
      <w:r w:rsidRPr="00704C33">
        <w:rPr>
          <w:rFonts w:hint="eastAsia"/>
          <w:szCs w:val="23"/>
        </w:rPr>
        <w:t xml:space="preserve">　様</w:t>
      </w:r>
    </w:p>
    <w:p w14:paraId="6AA7EEA3" w14:textId="77777777" w:rsidR="001A48AE" w:rsidRPr="00704C33" w:rsidRDefault="001A48AE" w:rsidP="001A48AE">
      <w:pPr>
        <w:rPr>
          <w:szCs w:val="23"/>
        </w:rPr>
      </w:pPr>
    </w:p>
    <w:p w14:paraId="477ACCF0" w14:textId="77777777" w:rsidR="001A48AE" w:rsidRPr="00400ADA" w:rsidRDefault="00085CA7" w:rsidP="00085CA7">
      <w:pPr>
        <w:rPr>
          <w:szCs w:val="23"/>
        </w:rPr>
      </w:pPr>
      <w:r w:rsidRPr="00400ADA">
        <w:rPr>
          <w:noProof/>
          <w:szCs w:val="23"/>
        </w:rPr>
        <mc:AlternateContent>
          <mc:Choice Requires="wps">
            <w:drawing>
              <wp:anchor distT="0" distB="0" distL="114935" distR="114935" simplePos="0" relativeHeight="251654144" behindDoc="0" locked="0" layoutInCell="0" allowOverlap="1" wp14:anchorId="6844D4E1" wp14:editId="33A7A7A3">
                <wp:simplePos x="0" y="0"/>
                <wp:positionH relativeFrom="column">
                  <wp:posOffset>2192021</wp:posOffset>
                </wp:positionH>
                <wp:positionV relativeFrom="paragraph">
                  <wp:posOffset>302895</wp:posOffset>
                </wp:positionV>
                <wp:extent cx="857250" cy="4667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8BC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6pt;margin-top:23.85pt;width:67.5pt;height:36.7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" o:allowincell="f" strokeweight=".5pt"/>
            </w:pict>
          </mc:Fallback>
        </mc:AlternateContent>
      </w:r>
      <w:r w:rsidR="00400ADA" w:rsidRPr="00400ADA">
        <w:rPr>
          <w:rFonts w:hint="eastAsia"/>
          <w:szCs w:val="23"/>
        </w:rPr>
        <w:t xml:space="preserve">　　　　　　　　　　　</w:t>
      </w:r>
      <w:r w:rsidRPr="00400ADA">
        <w:rPr>
          <w:rFonts w:hint="eastAsia"/>
          <w:szCs w:val="23"/>
        </w:rPr>
        <w:t xml:space="preserve">　</w:t>
      </w:r>
      <w:r w:rsidR="001A48AE" w:rsidRPr="00400ADA">
        <w:rPr>
          <w:rFonts w:hint="eastAsia"/>
          <w:szCs w:val="23"/>
        </w:rPr>
        <w:t>住所（所在地）</w:t>
      </w:r>
      <w:r w:rsidRPr="00400ADA">
        <w:rPr>
          <w:rFonts w:hint="eastAsia"/>
          <w:szCs w:val="23"/>
        </w:rPr>
        <w:t xml:space="preserve">　</w:t>
      </w:r>
      <w:r w:rsidRPr="00400ADA">
        <w:rPr>
          <w:szCs w:val="23"/>
        </w:rPr>
        <w:t xml:space="preserve">　</w:t>
      </w:r>
    </w:p>
    <w:p w14:paraId="4D14F857" w14:textId="77777777" w:rsidR="003331FC" w:rsidRDefault="00085CA7" w:rsidP="003331FC">
      <w:pPr>
        <w:snapToGrid w:val="0"/>
        <w:rPr>
          <w:kern w:val="0"/>
          <w:szCs w:val="23"/>
        </w:rPr>
      </w:pPr>
      <w:r w:rsidRPr="00400ADA">
        <w:rPr>
          <w:rFonts w:hint="eastAsia"/>
          <w:szCs w:val="23"/>
        </w:rPr>
        <w:t xml:space="preserve">　　　　　　　　　　　　</w:t>
      </w:r>
      <w:r w:rsidR="001A48AE" w:rsidRPr="00400ADA">
        <w:rPr>
          <w:rFonts w:hint="eastAsia"/>
          <w:szCs w:val="23"/>
        </w:rPr>
        <w:t xml:space="preserve">氏名　</w:t>
      </w:r>
      <w:r w:rsidR="001A48AE" w:rsidRPr="00400ADA">
        <w:rPr>
          <w:rFonts w:hint="eastAsia"/>
          <w:spacing w:val="44"/>
          <w:kern w:val="0"/>
          <w:szCs w:val="23"/>
          <w:fitText w:val="1185" w:id="1179940608"/>
        </w:rPr>
        <w:t>名称及</w:t>
      </w:r>
      <w:r w:rsidR="001A48AE" w:rsidRPr="00400ADA">
        <w:rPr>
          <w:rFonts w:hint="eastAsia"/>
          <w:spacing w:val="1"/>
          <w:kern w:val="0"/>
          <w:szCs w:val="23"/>
          <w:fitText w:val="1185" w:id="1179940608"/>
        </w:rPr>
        <w:t>び</w:t>
      </w:r>
      <w:r w:rsidRPr="00400ADA">
        <w:rPr>
          <w:rFonts w:hint="eastAsia"/>
          <w:kern w:val="0"/>
          <w:szCs w:val="23"/>
        </w:rPr>
        <w:t xml:space="preserve">　</w:t>
      </w:r>
    </w:p>
    <w:p w14:paraId="388803B0" w14:textId="77777777" w:rsidR="001A48AE" w:rsidRPr="00400ADA" w:rsidRDefault="00085CA7" w:rsidP="003331FC">
      <w:pPr>
        <w:snapToGrid w:val="0"/>
        <w:rPr>
          <w:szCs w:val="23"/>
        </w:rPr>
      </w:pPr>
      <w:r w:rsidRPr="00400ADA">
        <w:rPr>
          <w:rFonts w:hint="eastAsia"/>
          <w:szCs w:val="23"/>
        </w:rPr>
        <w:t xml:space="preserve">　　　　　　　　　　　　　　　</w:t>
      </w:r>
      <w:r w:rsidR="001A48AE" w:rsidRPr="00400ADA">
        <w:rPr>
          <w:rFonts w:hint="eastAsia"/>
          <w:szCs w:val="23"/>
        </w:rPr>
        <w:t>代表者氏名</w:t>
      </w:r>
      <w:r w:rsidR="00D11C16" w:rsidRPr="00400ADA">
        <w:rPr>
          <w:rFonts w:hint="eastAsia"/>
          <w:szCs w:val="23"/>
        </w:rPr>
        <w:t xml:space="preserve">　</w:t>
      </w:r>
      <w:r w:rsidR="003331FC">
        <w:rPr>
          <w:rFonts w:hint="eastAsia"/>
          <w:szCs w:val="23"/>
        </w:rPr>
        <w:t xml:space="preserve">　　　　　　　　　　　　</w:t>
      </w:r>
      <w:r w:rsidR="00D11C16" w:rsidRPr="00400ADA">
        <w:rPr>
          <w:rFonts w:hint="eastAsia"/>
          <w:szCs w:val="23"/>
        </w:rPr>
        <w:t xml:space="preserve">　㊞</w:t>
      </w:r>
    </w:p>
    <w:p w14:paraId="550247DC" w14:textId="77777777" w:rsidR="001A48AE" w:rsidRDefault="001A48AE" w:rsidP="001A48AE">
      <w:pPr>
        <w:rPr>
          <w:szCs w:val="23"/>
        </w:rPr>
      </w:pPr>
    </w:p>
    <w:p w14:paraId="538BA35B" w14:textId="77777777" w:rsidR="000C4FFA" w:rsidRPr="00085CA7" w:rsidRDefault="000C4FFA" w:rsidP="001A48AE">
      <w:pPr>
        <w:rPr>
          <w:szCs w:val="23"/>
        </w:rPr>
      </w:pPr>
    </w:p>
    <w:p w14:paraId="2F06AB22" w14:textId="77777777" w:rsidR="00085CA7" w:rsidRPr="00085CA7" w:rsidRDefault="00085CA7" w:rsidP="00085CA7">
      <w:pPr>
        <w:autoSpaceDE w:val="0"/>
        <w:autoSpaceDN w:val="0"/>
        <w:adjustRightInd w:val="0"/>
        <w:spacing w:line="350" w:lineRule="atLeast"/>
        <w:ind w:left="220" w:hanging="200"/>
        <w:jc w:val="center"/>
        <w:rPr>
          <w:rFonts w:hAnsi="ＭＳ 明朝"/>
          <w:kern w:val="0"/>
          <w:szCs w:val="23"/>
        </w:rPr>
      </w:pPr>
      <w:r w:rsidRPr="00085CA7">
        <w:rPr>
          <w:rFonts w:hAnsi="ＭＳ 明朝" w:cs="ＭＳ 明朝" w:hint="eastAsia"/>
          <w:color w:val="000000"/>
          <w:kern w:val="0"/>
          <w:szCs w:val="23"/>
        </w:rPr>
        <w:t>奨励措置適用工場等指定申請書</w:t>
      </w:r>
    </w:p>
    <w:p w14:paraId="2DDFFF5C" w14:textId="77777777" w:rsidR="00085CA7" w:rsidRDefault="00085CA7" w:rsidP="00085CA7">
      <w:pPr>
        <w:wordWrap w:val="0"/>
        <w:autoSpaceDE w:val="0"/>
        <w:autoSpaceDN w:val="0"/>
        <w:adjustRightInd w:val="0"/>
        <w:spacing w:line="350" w:lineRule="atLeast"/>
        <w:ind w:left="20"/>
        <w:jc w:val="left"/>
        <w:rPr>
          <w:rFonts w:hAnsi="ＭＳ 明朝"/>
          <w:kern w:val="0"/>
          <w:szCs w:val="23"/>
        </w:rPr>
      </w:pPr>
    </w:p>
    <w:p w14:paraId="05543542" w14:textId="77777777" w:rsidR="000C4FFA" w:rsidRPr="00085CA7" w:rsidRDefault="000C4FFA" w:rsidP="00085CA7">
      <w:pPr>
        <w:wordWrap w:val="0"/>
        <w:autoSpaceDE w:val="0"/>
        <w:autoSpaceDN w:val="0"/>
        <w:adjustRightInd w:val="0"/>
        <w:spacing w:line="350" w:lineRule="atLeast"/>
        <w:ind w:left="20"/>
        <w:jc w:val="left"/>
        <w:rPr>
          <w:rFonts w:hAnsi="ＭＳ 明朝"/>
          <w:kern w:val="0"/>
          <w:szCs w:val="23"/>
        </w:rPr>
      </w:pPr>
    </w:p>
    <w:p w14:paraId="0A8BC75F" w14:textId="77777777" w:rsidR="00D11C16" w:rsidRPr="00704C33" w:rsidRDefault="00085CA7" w:rsidP="00085CA7">
      <w:pPr>
        <w:rPr>
          <w:szCs w:val="23"/>
        </w:rPr>
      </w:pPr>
      <w:r>
        <w:rPr>
          <w:rFonts w:hAnsi="ＭＳ 明朝"/>
          <w:kern w:val="0"/>
          <w:szCs w:val="23"/>
        </w:rPr>
        <w:t xml:space="preserve">　</w:t>
      </w:r>
      <w:r w:rsidRPr="00085CA7">
        <w:rPr>
          <w:rFonts w:hAnsi="ＭＳ 明朝" w:hint="eastAsia"/>
          <w:kern w:val="0"/>
          <w:szCs w:val="23"/>
        </w:rPr>
        <w:t>奨励措置適用工場等として指定を受けたいので、伊万里市工場等の設置奨励に関する条例第</w:t>
      </w:r>
      <w:r w:rsidRPr="00085CA7">
        <w:rPr>
          <w:rFonts w:hAnsi="ＭＳ 明朝"/>
          <w:kern w:val="0"/>
          <w:szCs w:val="23"/>
        </w:rPr>
        <w:t>5</w:t>
      </w:r>
      <w:r>
        <w:rPr>
          <w:rFonts w:hAnsi="ＭＳ 明朝" w:hint="eastAsia"/>
          <w:kern w:val="0"/>
          <w:szCs w:val="23"/>
        </w:rPr>
        <w:t>条の規定により、</w:t>
      </w:r>
      <w:r w:rsidRPr="00085CA7">
        <w:rPr>
          <w:rFonts w:hAnsi="ＭＳ 明朝" w:hint="eastAsia"/>
          <w:kern w:val="0"/>
          <w:szCs w:val="23"/>
        </w:rPr>
        <w:t>関係書類を添えて申請します。</w:t>
      </w:r>
    </w:p>
    <w:p w14:paraId="2F6C494D" w14:textId="3F0F1E78" w:rsidR="00E3034F" w:rsidRDefault="00E3034F" w:rsidP="001A48AE">
      <w:pPr>
        <w:wordWrap w:val="0"/>
        <w:rPr>
          <w:szCs w:val="23"/>
        </w:rPr>
      </w:pPr>
    </w:p>
    <w:p w14:paraId="4210AD1F" w14:textId="14CE5BB3" w:rsidR="00DF7834" w:rsidRDefault="00DF7834" w:rsidP="001A48AE">
      <w:pPr>
        <w:wordWrap w:val="0"/>
        <w:rPr>
          <w:szCs w:val="23"/>
        </w:rPr>
      </w:pPr>
    </w:p>
    <w:p w14:paraId="4BA0A8E9" w14:textId="6D7CC60A" w:rsidR="00DF7834" w:rsidRDefault="00DF7834" w:rsidP="001A48AE">
      <w:pPr>
        <w:wordWrap w:val="0"/>
        <w:rPr>
          <w:szCs w:val="23"/>
        </w:rPr>
      </w:pPr>
    </w:p>
    <w:p w14:paraId="66C64DD7" w14:textId="60A513A2" w:rsidR="00DF7834" w:rsidRDefault="00DF7834" w:rsidP="001A48AE">
      <w:pPr>
        <w:wordWrap w:val="0"/>
        <w:rPr>
          <w:szCs w:val="23"/>
        </w:rPr>
      </w:pPr>
    </w:p>
    <w:p w14:paraId="37EF2896" w14:textId="6CF4CA32" w:rsidR="00DF7834" w:rsidRDefault="00DF7834" w:rsidP="001A48AE">
      <w:pPr>
        <w:wordWrap w:val="0"/>
        <w:rPr>
          <w:szCs w:val="23"/>
        </w:rPr>
      </w:pPr>
    </w:p>
    <w:p w14:paraId="05FDD9DA" w14:textId="769B3312" w:rsidR="00DF7834" w:rsidRDefault="00DF7834" w:rsidP="001A48AE">
      <w:pPr>
        <w:wordWrap w:val="0"/>
        <w:rPr>
          <w:szCs w:val="23"/>
        </w:rPr>
      </w:pPr>
    </w:p>
    <w:p w14:paraId="3B032031" w14:textId="01F6CBF3" w:rsidR="00DF7834" w:rsidRDefault="00DF7834" w:rsidP="001A48AE">
      <w:pPr>
        <w:wordWrap w:val="0"/>
        <w:rPr>
          <w:szCs w:val="23"/>
        </w:rPr>
      </w:pPr>
    </w:p>
    <w:p w14:paraId="73FADC13" w14:textId="79D9CAF3" w:rsidR="00DF7834" w:rsidRDefault="00DF7834" w:rsidP="001A48AE">
      <w:pPr>
        <w:wordWrap w:val="0"/>
        <w:rPr>
          <w:szCs w:val="23"/>
        </w:rPr>
      </w:pPr>
    </w:p>
    <w:p w14:paraId="334BBB66" w14:textId="7B60F9EA" w:rsidR="00DF7834" w:rsidRDefault="00DF7834" w:rsidP="001A48AE">
      <w:pPr>
        <w:wordWrap w:val="0"/>
        <w:rPr>
          <w:szCs w:val="23"/>
        </w:rPr>
      </w:pPr>
    </w:p>
    <w:p w14:paraId="5260793F" w14:textId="5A184DD0" w:rsidR="00DF7834" w:rsidRDefault="00DF7834" w:rsidP="001A48AE">
      <w:pPr>
        <w:wordWrap w:val="0"/>
        <w:rPr>
          <w:szCs w:val="23"/>
        </w:rPr>
      </w:pPr>
    </w:p>
    <w:p w14:paraId="716DFBED" w14:textId="2366AB5C" w:rsidR="00DF7834" w:rsidRDefault="00DF7834" w:rsidP="001A48AE">
      <w:pPr>
        <w:wordWrap w:val="0"/>
        <w:rPr>
          <w:szCs w:val="23"/>
        </w:rPr>
      </w:pPr>
    </w:p>
    <w:p w14:paraId="34C8B06E" w14:textId="122534CB" w:rsidR="00DF7834" w:rsidRDefault="00DF7834" w:rsidP="001A48AE">
      <w:pPr>
        <w:wordWrap w:val="0"/>
        <w:rPr>
          <w:szCs w:val="23"/>
        </w:rPr>
      </w:pPr>
    </w:p>
    <w:p w14:paraId="38671881" w14:textId="6623CEA6" w:rsidR="00DF7834" w:rsidRDefault="00DF7834" w:rsidP="001A48AE">
      <w:pPr>
        <w:wordWrap w:val="0"/>
        <w:rPr>
          <w:szCs w:val="23"/>
        </w:rPr>
      </w:pPr>
    </w:p>
    <w:p w14:paraId="6758CD4C" w14:textId="77777777" w:rsidR="00DF7834" w:rsidRPr="00CC5FF5" w:rsidRDefault="00DF7834" w:rsidP="00DF7834">
      <w:pPr>
        <w:jc w:val="center"/>
        <w:rPr>
          <w:rFonts w:hAnsi="ＭＳ 明朝"/>
          <w:b/>
          <w:color w:val="000000"/>
          <w:kern w:val="0"/>
          <w:sz w:val="32"/>
          <w:szCs w:val="32"/>
        </w:rPr>
      </w:pPr>
      <w:r>
        <w:rPr>
          <w:rFonts w:hAnsi="ＭＳ 明朝" w:hint="eastAsia"/>
          <w:b/>
          <w:color w:val="000000"/>
          <w:kern w:val="0"/>
          <w:sz w:val="32"/>
          <w:szCs w:val="32"/>
        </w:rPr>
        <w:lastRenderedPageBreak/>
        <w:t>会　社</w:t>
      </w:r>
      <w:r w:rsidRPr="00CC5FF5">
        <w:rPr>
          <w:rFonts w:hAnsi="ＭＳ 明朝" w:hint="eastAsia"/>
          <w:b/>
          <w:color w:val="000000"/>
          <w:kern w:val="0"/>
          <w:sz w:val="32"/>
          <w:szCs w:val="32"/>
        </w:rPr>
        <w:t xml:space="preserve">　概　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DF7834" w14:paraId="0422D4AF" w14:textId="77777777" w:rsidTr="00D96B67">
        <w:trPr>
          <w:trHeight w:val="681"/>
        </w:trPr>
        <w:tc>
          <w:tcPr>
            <w:tcW w:w="2088" w:type="dxa"/>
            <w:vAlign w:val="center"/>
          </w:tcPr>
          <w:p w14:paraId="54C8CC07" w14:textId="77777777" w:rsidR="00DF7834" w:rsidRDefault="00DF7834" w:rsidP="00D96B67">
            <w:pPr>
              <w:ind w:firstLineChars="200" w:firstLine="49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企　業　名</w:t>
            </w:r>
          </w:p>
        </w:tc>
        <w:tc>
          <w:tcPr>
            <w:tcW w:w="7200" w:type="dxa"/>
            <w:vAlign w:val="center"/>
          </w:tcPr>
          <w:p w14:paraId="36480634" w14:textId="77777777" w:rsidR="00DF7834" w:rsidRPr="00CF0DB0" w:rsidRDefault="00DF7834" w:rsidP="00D96B67">
            <w:pPr>
              <w:ind w:firstLineChars="100" w:firstLine="247"/>
              <w:rPr>
                <w:sz w:val="24"/>
              </w:rPr>
            </w:pPr>
          </w:p>
        </w:tc>
      </w:tr>
      <w:tr w:rsidR="00DF7834" w14:paraId="695E9686" w14:textId="77777777" w:rsidTr="00D96B67">
        <w:trPr>
          <w:trHeight w:val="1119"/>
        </w:trPr>
        <w:tc>
          <w:tcPr>
            <w:tcW w:w="2088" w:type="dxa"/>
            <w:vAlign w:val="center"/>
          </w:tcPr>
          <w:p w14:paraId="4745DE3E" w14:textId="77777777" w:rsidR="00DF7834" w:rsidRDefault="00DF7834" w:rsidP="00D96B67">
            <w:pPr>
              <w:ind w:firstLineChars="100" w:firstLine="307"/>
              <w:rPr>
                <w:rFonts w:hAnsi="ＭＳ 明朝"/>
                <w:sz w:val="24"/>
              </w:rPr>
            </w:pPr>
            <w:r w:rsidRPr="00DF7834">
              <w:rPr>
                <w:rFonts w:hAnsi="ＭＳ 明朝" w:hint="eastAsia"/>
                <w:spacing w:val="30"/>
                <w:kern w:val="0"/>
                <w:sz w:val="24"/>
                <w:fitText w:val="1440" w:id="-644722688"/>
              </w:rPr>
              <w:t>本社所在</w:t>
            </w:r>
            <w:r w:rsidRPr="00DF7834">
              <w:rPr>
                <w:rFonts w:hAnsi="ＭＳ 明朝" w:hint="eastAsia"/>
                <w:kern w:val="0"/>
                <w:sz w:val="24"/>
                <w:fitText w:val="1440" w:id="-644722688"/>
              </w:rPr>
              <w:t>地</w:t>
            </w:r>
          </w:p>
        </w:tc>
        <w:tc>
          <w:tcPr>
            <w:tcW w:w="7200" w:type="dxa"/>
            <w:vAlign w:val="center"/>
          </w:tcPr>
          <w:p w14:paraId="5E6BD1DB" w14:textId="77777777" w:rsidR="00DF7834" w:rsidRDefault="00DF7834" w:rsidP="00D96B67">
            <w:pPr>
              <w:ind w:leftChars="114" w:left="271"/>
              <w:rPr>
                <w:rFonts w:hAnsi="ＭＳ 明朝"/>
                <w:color w:val="000000"/>
                <w:sz w:val="24"/>
              </w:rPr>
            </w:pPr>
          </w:p>
        </w:tc>
      </w:tr>
      <w:tr w:rsidR="00DF7834" w14:paraId="5DB41086" w14:textId="77777777" w:rsidTr="00D96B67">
        <w:trPr>
          <w:trHeight w:val="706"/>
        </w:trPr>
        <w:tc>
          <w:tcPr>
            <w:tcW w:w="2088" w:type="dxa"/>
            <w:vAlign w:val="center"/>
          </w:tcPr>
          <w:p w14:paraId="6CC175F5" w14:textId="77777777" w:rsidR="00DF7834" w:rsidRDefault="00DF7834" w:rsidP="00D96B67">
            <w:pPr>
              <w:ind w:firstLineChars="200" w:firstLine="49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　表　者</w:t>
            </w:r>
          </w:p>
        </w:tc>
        <w:tc>
          <w:tcPr>
            <w:tcW w:w="7200" w:type="dxa"/>
            <w:vAlign w:val="center"/>
          </w:tcPr>
          <w:p w14:paraId="54D72BB1" w14:textId="77777777" w:rsidR="00DF7834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</w:p>
        </w:tc>
      </w:tr>
      <w:tr w:rsidR="00DF7834" w14:paraId="41DA0658" w14:textId="77777777" w:rsidTr="00D96B67">
        <w:trPr>
          <w:trHeight w:val="706"/>
        </w:trPr>
        <w:tc>
          <w:tcPr>
            <w:tcW w:w="2088" w:type="dxa"/>
            <w:vAlign w:val="center"/>
          </w:tcPr>
          <w:p w14:paraId="5FEABBBF" w14:textId="77777777" w:rsidR="00DF7834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資　本　金</w:t>
            </w:r>
          </w:p>
        </w:tc>
        <w:tc>
          <w:tcPr>
            <w:tcW w:w="7200" w:type="dxa"/>
            <w:vAlign w:val="center"/>
          </w:tcPr>
          <w:p w14:paraId="4B316AC6" w14:textId="77777777" w:rsidR="00DF7834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万円</w:t>
            </w:r>
          </w:p>
        </w:tc>
      </w:tr>
      <w:tr w:rsidR="00DF7834" w14:paraId="5A365698" w14:textId="77777777" w:rsidTr="00D96B67">
        <w:trPr>
          <w:trHeight w:val="684"/>
        </w:trPr>
        <w:tc>
          <w:tcPr>
            <w:tcW w:w="2088" w:type="dxa"/>
            <w:vAlign w:val="center"/>
          </w:tcPr>
          <w:p w14:paraId="643244B2" w14:textId="77777777" w:rsidR="00DF7834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売　上　高</w:t>
            </w:r>
          </w:p>
        </w:tc>
        <w:tc>
          <w:tcPr>
            <w:tcW w:w="7200" w:type="dxa"/>
            <w:vAlign w:val="center"/>
          </w:tcPr>
          <w:p w14:paraId="77823BA0" w14:textId="77777777" w:rsidR="00DF7834" w:rsidRPr="009D203D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</w:p>
        </w:tc>
      </w:tr>
      <w:tr w:rsidR="00DF7834" w14:paraId="11830171" w14:textId="77777777" w:rsidTr="00D96B67">
        <w:trPr>
          <w:trHeight w:val="708"/>
        </w:trPr>
        <w:tc>
          <w:tcPr>
            <w:tcW w:w="2088" w:type="dxa"/>
            <w:vAlign w:val="center"/>
          </w:tcPr>
          <w:p w14:paraId="71A4ED97" w14:textId="77777777" w:rsidR="00DF7834" w:rsidRDefault="00DF7834" w:rsidP="00D96B6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　従　業　員</w:t>
            </w:r>
          </w:p>
        </w:tc>
        <w:tc>
          <w:tcPr>
            <w:tcW w:w="7200" w:type="dxa"/>
            <w:vAlign w:val="center"/>
          </w:tcPr>
          <w:p w14:paraId="5F3BBB08" w14:textId="77777777" w:rsidR="00DF7834" w:rsidRDefault="00DF7834" w:rsidP="00D96B67">
            <w:pPr>
              <w:ind w:firstLineChars="100" w:firstLine="247"/>
              <w:rPr>
                <w:rFonts w:hAnsi="ＭＳ 明朝"/>
                <w:sz w:val="24"/>
                <w:lang w:eastAsia="zh-TW"/>
              </w:rPr>
            </w:pPr>
          </w:p>
        </w:tc>
      </w:tr>
      <w:tr w:rsidR="00DF7834" w14:paraId="6F7E2DBD" w14:textId="77777777" w:rsidTr="00D96B67">
        <w:trPr>
          <w:trHeight w:val="691"/>
        </w:trPr>
        <w:tc>
          <w:tcPr>
            <w:tcW w:w="2088" w:type="dxa"/>
            <w:vAlign w:val="center"/>
          </w:tcPr>
          <w:p w14:paraId="69DB163A" w14:textId="77777777" w:rsidR="00DF7834" w:rsidRDefault="00DF7834" w:rsidP="00D96B6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  <w:lang w:eastAsia="zh-TW"/>
              </w:rPr>
              <w:t xml:space="preserve">　　</w:t>
            </w:r>
            <w:r w:rsidRPr="00DF7834">
              <w:rPr>
                <w:rFonts w:hAnsi="ＭＳ 明朝" w:hint="eastAsia"/>
                <w:spacing w:val="30"/>
                <w:kern w:val="0"/>
                <w:sz w:val="24"/>
                <w:fitText w:val="1200" w:id="-644722687"/>
              </w:rPr>
              <w:t>事業内容</w:t>
            </w:r>
          </w:p>
        </w:tc>
        <w:tc>
          <w:tcPr>
            <w:tcW w:w="7200" w:type="dxa"/>
            <w:vAlign w:val="center"/>
          </w:tcPr>
          <w:p w14:paraId="14F0A888" w14:textId="77777777" w:rsidR="00DF7834" w:rsidRDefault="00DF7834" w:rsidP="00D96B6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DF7834" w14:paraId="5B1BC862" w14:textId="77777777" w:rsidTr="00D96B67">
        <w:trPr>
          <w:trHeight w:val="56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D9EAD" w14:textId="77777777" w:rsidR="00DF7834" w:rsidRDefault="00DF7834" w:rsidP="00D96B67">
            <w:pPr>
              <w:rPr>
                <w:rFonts w:hAnsi="ＭＳ 明朝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沿　　　革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D25CB" w14:textId="77777777" w:rsidR="00DF7834" w:rsidRDefault="00DF7834" w:rsidP="00D96B67">
            <w:pPr>
              <w:rPr>
                <w:rFonts w:hAnsi="ＭＳ 明朝"/>
                <w:sz w:val="22"/>
                <w:szCs w:val="22"/>
              </w:rPr>
            </w:pPr>
          </w:p>
          <w:p w14:paraId="568FB982" w14:textId="77777777" w:rsidR="00DF7834" w:rsidRDefault="00DF7834" w:rsidP="00D96B67">
            <w:pPr>
              <w:rPr>
                <w:rFonts w:hAnsi="ＭＳ 明朝"/>
                <w:sz w:val="22"/>
                <w:szCs w:val="22"/>
              </w:rPr>
            </w:pPr>
          </w:p>
          <w:p w14:paraId="62CC851E" w14:textId="77777777" w:rsidR="00DF7834" w:rsidRPr="00841697" w:rsidRDefault="00DF7834" w:rsidP="00D96B6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3E33470" w14:textId="77777777" w:rsidR="00DF7834" w:rsidRDefault="00DF7834" w:rsidP="00DF7834">
      <w:pPr>
        <w:jc w:val="center"/>
        <w:rPr>
          <w:b/>
          <w:sz w:val="32"/>
        </w:rPr>
      </w:pPr>
    </w:p>
    <w:p w14:paraId="4E5F888D" w14:textId="098B95C2" w:rsidR="00DF7834" w:rsidRDefault="00DF7834" w:rsidP="00DF7834">
      <w:pPr>
        <w:jc w:val="center"/>
        <w:rPr>
          <w:b/>
          <w:sz w:val="32"/>
        </w:rPr>
      </w:pPr>
    </w:p>
    <w:p w14:paraId="4AFCE262" w14:textId="62859833" w:rsidR="00DF7834" w:rsidRDefault="00DF7834" w:rsidP="00DF7834">
      <w:pPr>
        <w:jc w:val="center"/>
        <w:rPr>
          <w:b/>
          <w:sz w:val="32"/>
        </w:rPr>
      </w:pPr>
    </w:p>
    <w:p w14:paraId="3A2CCB1F" w14:textId="77777777" w:rsidR="00DF7834" w:rsidRDefault="00DF7834" w:rsidP="00DF7834">
      <w:pPr>
        <w:jc w:val="center"/>
        <w:rPr>
          <w:rFonts w:hint="eastAsia"/>
          <w:b/>
          <w:sz w:val="32"/>
        </w:rPr>
      </w:pPr>
    </w:p>
    <w:p w14:paraId="42065739" w14:textId="77777777" w:rsidR="00DF7834" w:rsidRDefault="00DF7834" w:rsidP="00DF783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設　備　投　資　計　画</w:t>
      </w:r>
    </w:p>
    <w:p w14:paraId="084D02EC" w14:textId="77777777" w:rsidR="00DF7834" w:rsidRDefault="00DF7834" w:rsidP="00DF783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894"/>
      </w:tblGrid>
      <w:tr w:rsidR="00DF7834" w:rsidRPr="002A5BB2" w14:paraId="6C21B275" w14:textId="77777777" w:rsidTr="00D96B67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14:paraId="0D75C9B7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１．工場名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AC82ADF" w14:textId="77777777" w:rsidR="00DF7834" w:rsidRPr="002A5BB2" w:rsidRDefault="00DF7834" w:rsidP="00D96B67">
            <w:pPr>
              <w:ind w:firstLineChars="100" w:firstLine="247"/>
              <w:rPr>
                <w:sz w:val="24"/>
              </w:rPr>
            </w:pPr>
          </w:p>
        </w:tc>
      </w:tr>
      <w:tr w:rsidR="00DF7834" w:rsidRPr="002A5BB2" w14:paraId="6FA4CDA0" w14:textId="77777777" w:rsidTr="00D96B67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63C81FAC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２．場所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F73FC5A" w14:textId="77777777" w:rsidR="00DF7834" w:rsidRPr="001E10E8" w:rsidRDefault="00DF7834" w:rsidP="00D96B67">
            <w:pPr>
              <w:ind w:firstLineChars="100" w:firstLine="247"/>
              <w:rPr>
                <w:rFonts w:hAnsi="ＭＳ 明朝"/>
                <w:color w:val="000000"/>
                <w:sz w:val="24"/>
                <w:szCs w:val="20"/>
              </w:rPr>
            </w:pPr>
          </w:p>
        </w:tc>
      </w:tr>
      <w:tr w:rsidR="00DF7834" w:rsidRPr="002A5BB2" w14:paraId="60232793" w14:textId="77777777" w:rsidTr="00D96B67">
        <w:trPr>
          <w:trHeight w:val="708"/>
        </w:trPr>
        <w:tc>
          <w:tcPr>
            <w:tcW w:w="2808" w:type="dxa"/>
            <w:shd w:val="clear" w:color="auto" w:fill="auto"/>
            <w:vAlign w:val="center"/>
          </w:tcPr>
          <w:p w14:paraId="20717787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３．用地面積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C032805" w14:textId="77777777" w:rsidR="00DF7834" w:rsidRPr="00E85B00" w:rsidRDefault="00DF7834" w:rsidP="00D96B67">
            <w:pPr>
              <w:ind w:firstLineChars="100" w:firstLine="24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㎡</w:t>
            </w:r>
          </w:p>
        </w:tc>
      </w:tr>
      <w:tr w:rsidR="00DF7834" w:rsidRPr="002A5BB2" w14:paraId="142FD702" w14:textId="77777777" w:rsidTr="00D96B67">
        <w:trPr>
          <w:trHeight w:val="1087"/>
        </w:trPr>
        <w:tc>
          <w:tcPr>
            <w:tcW w:w="2808" w:type="dxa"/>
            <w:shd w:val="clear" w:color="auto" w:fill="auto"/>
            <w:vAlign w:val="center"/>
          </w:tcPr>
          <w:p w14:paraId="3FB2117D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４．設備内容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D55AF25" w14:textId="77777777" w:rsidR="00DF7834" w:rsidRDefault="00DF7834" w:rsidP="00D96B67">
            <w:pPr>
              <w:ind w:firstLineChars="100" w:firstLine="2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工場建築費　万円</w:t>
            </w:r>
          </w:p>
          <w:p w14:paraId="4B2CE3E6" w14:textId="77777777" w:rsidR="00DF7834" w:rsidRPr="00D72FFE" w:rsidRDefault="00DF7834" w:rsidP="00D96B67">
            <w:pPr>
              <w:ind w:firstLineChars="100" w:firstLine="247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製造設備　　万円</w:t>
            </w:r>
          </w:p>
        </w:tc>
      </w:tr>
      <w:tr w:rsidR="00DF7834" w:rsidRPr="002A5BB2" w14:paraId="7A0B251C" w14:textId="77777777" w:rsidTr="00D96B67">
        <w:trPr>
          <w:trHeight w:val="711"/>
        </w:trPr>
        <w:tc>
          <w:tcPr>
            <w:tcW w:w="2808" w:type="dxa"/>
            <w:shd w:val="clear" w:color="auto" w:fill="auto"/>
            <w:vAlign w:val="center"/>
          </w:tcPr>
          <w:p w14:paraId="0A582326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５．資金手当内容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2491DDA" w14:textId="77777777" w:rsidR="00DF7834" w:rsidRPr="002A5BB2" w:rsidRDefault="00DF7834" w:rsidP="00D96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自己資金</w:t>
            </w:r>
          </w:p>
        </w:tc>
      </w:tr>
      <w:tr w:rsidR="00DF7834" w:rsidRPr="002A5BB2" w14:paraId="3EE051FD" w14:textId="77777777" w:rsidTr="00D96B67">
        <w:trPr>
          <w:trHeight w:val="726"/>
        </w:trPr>
        <w:tc>
          <w:tcPr>
            <w:tcW w:w="2808" w:type="dxa"/>
            <w:shd w:val="clear" w:color="auto" w:fill="auto"/>
            <w:vAlign w:val="center"/>
          </w:tcPr>
          <w:p w14:paraId="189B9930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６．工期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4507D36" w14:textId="77777777" w:rsidR="00DF7834" w:rsidRPr="002A5BB2" w:rsidRDefault="00DF7834" w:rsidP="00D96B6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年　月～令和　年　月</w:t>
            </w:r>
          </w:p>
        </w:tc>
      </w:tr>
      <w:tr w:rsidR="00DF7834" w:rsidRPr="002A5BB2" w14:paraId="4E042A98" w14:textId="77777777" w:rsidTr="00D96B67">
        <w:trPr>
          <w:trHeight w:val="797"/>
        </w:trPr>
        <w:tc>
          <w:tcPr>
            <w:tcW w:w="2808" w:type="dxa"/>
            <w:shd w:val="clear" w:color="auto" w:fill="auto"/>
            <w:vAlign w:val="center"/>
          </w:tcPr>
          <w:p w14:paraId="3EB63ACA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７．事業内容と必要性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FFA3617" w14:textId="77777777" w:rsidR="00DF7834" w:rsidRPr="002A5BB2" w:rsidRDefault="00DF7834" w:rsidP="00D96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CFA00F8" w14:textId="77777777" w:rsidR="00DF7834" w:rsidRPr="002A5BB2" w:rsidRDefault="00DF7834" w:rsidP="00D96B67">
            <w:pPr>
              <w:ind w:firstLineChars="100" w:firstLine="247"/>
              <w:rPr>
                <w:sz w:val="24"/>
              </w:rPr>
            </w:pPr>
          </w:p>
        </w:tc>
      </w:tr>
      <w:tr w:rsidR="00DF7834" w:rsidRPr="002A5BB2" w14:paraId="056919CA" w14:textId="77777777" w:rsidTr="00D96B67">
        <w:trPr>
          <w:trHeight w:val="715"/>
        </w:trPr>
        <w:tc>
          <w:tcPr>
            <w:tcW w:w="2808" w:type="dxa"/>
            <w:shd w:val="clear" w:color="auto" w:fill="auto"/>
            <w:vAlign w:val="center"/>
          </w:tcPr>
          <w:p w14:paraId="10E2F6D8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８．雇用計画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E2465FA" w14:textId="77777777" w:rsidR="00DF7834" w:rsidRPr="002A5BB2" w:rsidRDefault="00DF7834" w:rsidP="00D96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名（純増）　</w:t>
            </w:r>
          </w:p>
        </w:tc>
      </w:tr>
      <w:tr w:rsidR="00DF7834" w:rsidRPr="002A5BB2" w14:paraId="59149715" w14:textId="77777777" w:rsidTr="00D96B67">
        <w:trPr>
          <w:trHeight w:val="801"/>
        </w:trPr>
        <w:tc>
          <w:tcPr>
            <w:tcW w:w="2808" w:type="dxa"/>
            <w:shd w:val="clear" w:color="auto" w:fill="auto"/>
            <w:vAlign w:val="center"/>
          </w:tcPr>
          <w:p w14:paraId="2C0F1880" w14:textId="77777777" w:rsidR="00DF7834" w:rsidRPr="002A5BB2" w:rsidRDefault="00DF7834" w:rsidP="00D96B67">
            <w:pPr>
              <w:rPr>
                <w:sz w:val="24"/>
              </w:rPr>
            </w:pPr>
            <w:r w:rsidRPr="002A5BB2">
              <w:rPr>
                <w:rFonts w:hint="eastAsia"/>
                <w:sz w:val="24"/>
              </w:rPr>
              <w:t>９．公害対策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A2BB03A" w14:textId="77777777" w:rsidR="00DF7834" w:rsidRPr="002A5BB2" w:rsidRDefault="00DF7834" w:rsidP="00D96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6BBA294" w14:textId="05F4DDB2" w:rsidR="00DF7834" w:rsidRPr="00B0564B" w:rsidRDefault="00DF7834" w:rsidP="001A48AE">
      <w:pPr>
        <w:wordWrap w:val="0"/>
        <w:rPr>
          <w:rFonts w:hint="eastAsia"/>
          <w:szCs w:val="23"/>
        </w:rPr>
      </w:pPr>
      <w:r w:rsidRPr="00A6117F">
        <w:rPr>
          <w:rFonts w:hAnsi="ＭＳ 明朝" w:hint="eastAsia"/>
          <w:sz w:val="22"/>
          <w:szCs w:val="36"/>
        </w:rPr>
        <w:t>※</w:t>
      </w:r>
      <w:r>
        <w:rPr>
          <w:rFonts w:hAnsi="ＭＳ 明朝" w:hint="eastAsia"/>
          <w:sz w:val="22"/>
          <w:szCs w:val="36"/>
        </w:rPr>
        <w:t>位置図、図面等を添付すること。</w:t>
      </w:r>
    </w:p>
    <w:sectPr w:rsidR="00DF7834" w:rsidRPr="00B0564B" w:rsidSect="007934CB"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8254" w14:textId="77777777" w:rsidR="003702A7" w:rsidRDefault="003702A7">
      <w:r>
        <w:separator/>
      </w:r>
    </w:p>
  </w:endnote>
  <w:endnote w:type="continuationSeparator" w:id="0">
    <w:p w14:paraId="69B090E9" w14:textId="77777777" w:rsidR="003702A7" w:rsidRDefault="0037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40D1" w14:textId="77777777" w:rsidR="003702A7" w:rsidRDefault="003702A7">
      <w:r>
        <w:separator/>
      </w:r>
    </w:p>
  </w:footnote>
  <w:footnote w:type="continuationSeparator" w:id="0">
    <w:p w14:paraId="79998743" w14:textId="77777777" w:rsidR="003702A7" w:rsidRDefault="0037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B7"/>
    <w:rsid w:val="00002FED"/>
    <w:rsid w:val="00004A8D"/>
    <w:rsid w:val="00010B71"/>
    <w:rsid w:val="00011BDF"/>
    <w:rsid w:val="00014F07"/>
    <w:rsid w:val="00020A6D"/>
    <w:rsid w:val="000334AB"/>
    <w:rsid w:val="00036344"/>
    <w:rsid w:val="00041AFD"/>
    <w:rsid w:val="00041B5D"/>
    <w:rsid w:val="000528E0"/>
    <w:rsid w:val="00061119"/>
    <w:rsid w:val="00061A40"/>
    <w:rsid w:val="00062E14"/>
    <w:rsid w:val="00063BB2"/>
    <w:rsid w:val="000703E1"/>
    <w:rsid w:val="000725DC"/>
    <w:rsid w:val="000734F8"/>
    <w:rsid w:val="000847F5"/>
    <w:rsid w:val="00085CA7"/>
    <w:rsid w:val="00087B58"/>
    <w:rsid w:val="00093AD4"/>
    <w:rsid w:val="000A7EE1"/>
    <w:rsid w:val="000B738C"/>
    <w:rsid w:val="000C289B"/>
    <w:rsid w:val="000C4FFA"/>
    <w:rsid w:val="000D5A29"/>
    <w:rsid w:val="000E0809"/>
    <w:rsid w:val="000E2983"/>
    <w:rsid w:val="000F1323"/>
    <w:rsid w:val="00107A27"/>
    <w:rsid w:val="00107B72"/>
    <w:rsid w:val="00107DA2"/>
    <w:rsid w:val="001169EB"/>
    <w:rsid w:val="00134552"/>
    <w:rsid w:val="001369DD"/>
    <w:rsid w:val="001417C7"/>
    <w:rsid w:val="00157E28"/>
    <w:rsid w:val="0016467D"/>
    <w:rsid w:val="00164B38"/>
    <w:rsid w:val="00166E56"/>
    <w:rsid w:val="001740A4"/>
    <w:rsid w:val="00181CFF"/>
    <w:rsid w:val="00196AA9"/>
    <w:rsid w:val="001A1697"/>
    <w:rsid w:val="001A2493"/>
    <w:rsid w:val="001A48AE"/>
    <w:rsid w:val="001B6AEB"/>
    <w:rsid w:val="001B723A"/>
    <w:rsid w:val="001C2A0C"/>
    <w:rsid w:val="001C60DD"/>
    <w:rsid w:val="001D058F"/>
    <w:rsid w:val="001E3007"/>
    <w:rsid w:val="00201180"/>
    <w:rsid w:val="002024A7"/>
    <w:rsid w:val="002055F7"/>
    <w:rsid w:val="0020642E"/>
    <w:rsid w:val="0022320E"/>
    <w:rsid w:val="00231F52"/>
    <w:rsid w:val="002356FF"/>
    <w:rsid w:val="00237889"/>
    <w:rsid w:val="00241E94"/>
    <w:rsid w:val="002464EF"/>
    <w:rsid w:val="0024776E"/>
    <w:rsid w:val="0026177B"/>
    <w:rsid w:val="00261F5D"/>
    <w:rsid w:val="00266B59"/>
    <w:rsid w:val="002716F5"/>
    <w:rsid w:val="00273194"/>
    <w:rsid w:val="00274D44"/>
    <w:rsid w:val="00277978"/>
    <w:rsid w:val="002846BF"/>
    <w:rsid w:val="00286E06"/>
    <w:rsid w:val="002913F4"/>
    <w:rsid w:val="00291532"/>
    <w:rsid w:val="002C57CB"/>
    <w:rsid w:val="002D1862"/>
    <w:rsid w:val="002D61F1"/>
    <w:rsid w:val="002E6D36"/>
    <w:rsid w:val="002F7250"/>
    <w:rsid w:val="00305BEA"/>
    <w:rsid w:val="003116A8"/>
    <w:rsid w:val="00322B11"/>
    <w:rsid w:val="00326FD0"/>
    <w:rsid w:val="00327A54"/>
    <w:rsid w:val="003311C6"/>
    <w:rsid w:val="00331BB2"/>
    <w:rsid w:val="003331FC"/>
    <w:rsid w:val="00333321"/>
    <w:rsid w:val="003365E3"/>
    <w:rsid w:val="003370C0"/>
    <w:rsid w:val="00350E63"/>
    <w:rsid w:val="00350F32"/>
    <w:rsid w:val="00367296"/>
    <w:rsid w:val="003702A7"/>
    <w:rsid w:val="00381BB5"/>
    <w:rsid w:val="00385726"/>
    <w:rsid w:val="00393F20"/>
    <w:rsid w:val="003B023E"/>
    <w:rsid w:val="003B2529"/>
    <w:rsid w:val="003B2ABD"/>
    <w:rsid w:val="003B699A"/>
    <w:rsid w:val="003C07E0"/>
    <w:rsid w:val="003C1DF2"/>
    <w:rsid w:val="003D1378"/>
    <w:rsid w:val="003E3E49"/>
    <w:rsid w:val="003E4E16"/>
    <w:rsid w:val="003E50F6"/>
    <w:rsid w:val="003E682C"/>
    <w:rsid w:val="003F34B8"/>
    <w:rsid w:val="00400ADA"/>
    <w:rsid w:val="004027D5"/>
    <w:rsid w:val="004064CD"/>
    <w:rsid w:val="00407BC6"/>
    <w:rsid w:val="0041039C"/>
    <w:rsid w:val="00410CEF"/>
    <w:rsid w:val="00433306"/>
    <w:rsid w:val="0044432E"/>
    <w:rsid w:val="00444917"/>
    <w:rsid w:val="00445B91"/>
    <w:rsid w:val="0045157C"/>
    <w:rsid w:val="004539A0"/>
    <w:rsid w:val="00462536"/>
    <w:rsid w:val="00462D75"/>
    <w:rsid w:val="004638DD"/>
    <w:rsid w:val="004662C1"/>
    <w:rsid w:val="004860A2"/>
    <w:rsid w:val="00496FA5"/>
    <w:rsid w:val="004A657E"/>
    <w:rsid w:val="004D1D2F"/>
    <w:rsid w:val="004D4417"/>
    <w:rsid w:val="004E10F2"/>
    <w:rsid w:val="004F046D"/>
    <w:rsid w:val="00513399"/>
    <w:rsid w:val="005170EE"/>
    <w:rsid w:val="0054550B"/>
    <w:rsid w:val="00550B23"/>
    <w:rsid w:val="0055304C"/>
    <w:rsid w:val="00556C8F"/>
    <w:rsid w:val="0056001E"/>
    <w:rsid w:val="005633B1"/>
    <w:rsid w:val="00563BD2"/>
    <w:rsid w:val="00566C72"/>
    <w:rsid w:val="00574CFC"/>
    <w:rsid w:val="00580C02"/>
    <w:rsid w:val="00583012"/>
    <w:rsid w:val="00584A75"/>
    <w:rsid w:val="0059617F"/>
    <w:rsid w:val="005A1AA2"/>
    <w:rsid w:val="005A5B86"/>
    <w:rsid w:val="005A7F7F"/>
    <w:rsid w:val="005C7A1F"/>
    <w:rsid w:val="005D29D1"/>
    <w:rsid w:val="005D3672"/>
    <w:rsid w:val="005D6D0D"/>
    <w:rsid w:val="005D7D70"/>
    <w:rsid w:val="005E668C"/>
    <w:rsid w:val="005F4E24"/>
    <w:rsid w:val="0060673D"/>
    <w:rsid w:val="006100AD"/>
    <w:rsid w:val="00610B3D"/>
    <w:rsid w:val="00612A17"/>
    <w:rsid w:val="00615748"/>
    <w:rsid w:val="0062209D"/>
    <w:rsid w:val="00622E28"/>
    <w:rsid w:val="00625BB2"/>
    <w:rsid w:val="00627F14"/>
    <w:rsid w:val="00634FFA"/>
    <w:rsid w:val="006460B5"/>
    <w:rsid w:val="00647AC6"/>
    <w:rsid w:val="00651428"/>
    <w:rsid w:val="00652E3D"/>
    <w:rsid w:val="00671BBD"/>
    <w:rsid w:val="00677E1E"/>
    <w:rsid w:val="00691A2C"/>
    <w:rsid w:val="006A5464"/>
    <w:rsid w:val="006A57E0"/>
    <w:rsid w:val="006B34B6"/>
    <w:rsid w:val="006B4BF5"/>
    <w:rsid w:val="006C0630"/>
    <w:rsid w:val="006C0770"/>
    <w:rsid w:val="006C6E88"/>
    <w:rsid w:val="006D0CE2"/>
    <w:rsid w:val="006D1360"/>
    <w:rsid w:val="006E417D"/>
    <w:rsid w:val="006E76C0"/>
    <w:rsid w:val="006F393C"/>
    <w:rsid w:val="006F4405"/>
    <w:rsid w:val="006F63E0"/>
    <w:rsid w:val="006F70D9"/>
    <w:rsid w:val="00702253"/>
    <w:rsid w:val="00703FB4"/>
    <w:rsid w:val="00704C33"/>
    <w:rsid w:val="00716CC2"/>
    <w:rsid w:val="00720D88"/>
    <w:rsid w:val="007228EF"/>
    <w:rsid w:val="00723A79"/>
    <w:rsid w:val="00724545"/>
    <w:rsid w:val="007264C0"/>
    <w:rsid w:val="00732862"/>
    <w:rsid w:val="0073411A"/>
    <w:rsid w:val="00736A63"/>
    <w:rsid w:val="00744DE4"/>
    <w:rsid w:val="00777E6D"/>
    <w:rsid w:val="00786CE3"/>
    <w:rsid w:val="007934CB"/>
    <w:rsid w:val="007A68C2"/>
    <w:rsid w:val="007B0794"/>
    <w:rsid w:val="007B399C"/>
    <w:rsid w:val="007C0B0B"/>
    <w:rsid w:val="007C7909"/>
    <w:rsid w:val="007D5C45"/>
    <w:rsid w:val="007F6540"/>
    <w:rsid w:val="00802546"/>
    <w:rsid w:val="00810CFF"/>
    <w:rsid w:val="008128BD"/>
    <w:rsid w:val="008206FB"/>
    <w:rsid w:val="00820714"/>
    <w:rsid w:val="00821AB6"/>
    <w:rsid w:val="008307B7"/>
    <w:rsid w:val="00833604"/>
    <w:rsid w:val="00835962"/>
    <w:rsid w:val="0083733F"/>
    <w:rsid w:val="008403F1"/>
    <w:rsid w:val="00842792"/>
    <w:rsid w:val="00846A33"/>
    <w:rsid w:val="00847CE1"/>
    <w:rsid w:val="008538C6"/>
    <w:rsid w:val="00855713"/>
    <w:rsid w:val="0085712A"/>
    <w:rsid w:val="00861769"/>
    <w:rsid w:val="00864401"/>
    <w:rsid w:val="00875D11"/>
    <w:rsid w:val="00876F95"/>
    <w:rsid w:val="00880CF8"/>
    <w:rsid w:val="00881429"/>
    <w:rsid w:val="008A52D8"/>
    <w:rsid w:val="008B1043"/>
    <w:rsid w:val="008C2FF9"/>
    <w:rsid w:val="008E6F0B"/>
    <w:rsid w:val="008F2387"/>
    <w:rsid w:val="009037FF"/>
    <w:rsid w:val="00906A77"/>
    <w:rsid w:val="009075EA"/>
    <w:rsid w:val="009135F5"/>
    <w:rsid w:val="009145A0"/>
    <w:rsid w:val="0091625A"/>
    <w:rsid w:val="00921440"/>
    <w:rsid w:val="00924460"/>
    <w:rsid w:val="00931097"/>
    <w:rsid w:val="00936BC7"/>
    <w:rsid w:val="00960591"/>
    <w:rsid w:val="00963FBD"/>
    <w:rsid w:val="0097038D"/>
    <w:rsid w:val="009716E0"/>
    <w:rsid w:val="009718E2"/>
    <w:rsid w:val="00971E94"/>
    <w:rsid w:val="009749C7"/>
    <w:rsid w:val="009806EA"/>
    <w:rsid w:val="00982843"/>
    <w:rsid w:val="00982FB7"/>
    <w:rsid w:val="00990117"/>
    <w:rsid w:val="00993B24"/>
    <w:rsid w:val="009A27CA"/>
    <w:rsid w:val="009A4894"/>
    <w:rsid w:val="009B5D00"/>
    <w:rsid w:val="009D44A9"/>
    <w:rsid w:val="009D5AF7"/>
    <w:rsid w:val="009E0097"/>
    <w:rsid w:val="009E6172"/>
    <w:rsid w:val="009F0833"/>
    <w:rsid w:val="00A06C74"/>
    <w:rsid w:val="00A242FB"/>
    <w:rsid w:val="00A310C5"/>
    <w:rsid w:val="00A340CD"/>
    <w:rsid w:val="00A36039"/>
    <w:rsid w:val="00A45C63"/>
    <w:rsid w:val="00A50C5F"/>
    <w:rsid w:val="00A531E1"/>
    <w:rsid w:val="00A60378"/>
    <w:rsid w:val="00A60CDB"/>
    <w:rsid w:val="00A62BD9"/>
    <w:rsid w:val="00A66C32"/>
    <w:rsid w:val="00A72A74"/>
    <w:rsid w:val="00A747E6"/>
    <w:rsid w:val="00A778F3"/>
    <w:rsid w:val="00A93B0E"/>
    <w:rsid w:val="00A9435C"/>
    <w:rsid w:val="00A94E31"/>
    <w:rsid w:val="00AA3E7F"/>
    <w:rsid w:val="00AA4DB6"/>
    <w:rsid w:val="00AB5A28"/>
    <w:rsid w:val="00AB6F0B"/>
    <w:rsid w:val="00AB72A1"/>
    <w:rsid w:val="00AC4AA0"/>
    <w:rsid w:val="00AC7D30"/>
    <w:rsid w:val="00AE1264"/>
    <w:rsid w:val="00AE34AB"/>
    <w:rsid w:val="00AF5B91"/>
    <w:rsid w:val="00B006BB"/>
    <w:rsid w:val="00B00B20"/>
    <w:rsid w:val="00B0564B"/>
    <w:rsid w:val="00B15098"/>
    <w:rsid w:val="00B23797"/>
    <w:rsid w:val="00B54CE5"/>
    <w:rsid w:val="00B55AFA"/>
    <w:rsid w:val="00B5740B"/>
    <w:rsid w:val="00B64906"/>
    <w:rsid w:val="00B64C01"/>
    <w:rsid w:val="00B66E50"/>
    <w:rsid w:val="00B922CC"/>
    <w:rsid w:val="00B96F48"/>
    <w:rsid w:val="00BA2395"/>
    <w:rsid w:val="00BA3806"/>
    <w:rsid w:val="00BA7DD4"/>
    <w:rsid w:val="00BB16B9"/>
    <w:rsid w:val="00BB505C"/>
    <w:rsid w:val="00BB620D"/>
    <w:rsid w:val="00BC2080"/>
    <w:rsid w:val="00BC2352"/>
    <w:rsid w:val="00BC43B1"/>
    <w:rsid w:val="00BD5BAC"/>
    <w:rsid w:val="00BE5A14"/>
    <w:rsid w:val="00C00DED"/>
    <w:rsid w:val="00C01759"/>
    <w:rsid w:val="00C019F6"/>
    <w:rsid w:val="00C06951"/>
    <w:rsid w:val="00C1195D"/>
    <w:rsid w:val="00C1278C"/>
    <w:rsid w:val="00C30F40"/>
    <w:rsid w:val="00C30FA7"/>
    <w:rsid w:val="00C44052"/>
    <w:rsid w:val="00C63D70"/>
    <w:rsid w:val="00C64FDE"/>
    <w:rsid w:val="00C65294"/>
    <w:rsid w:val="00C73CEF"/>
    <w:rsid w:val="00C76CF7"/>
    <w:rsid w:val="00C77A11"/>
    <w:rsid w:val="00C8515B"/>
    <w:rsid w:val="00C86730"/>
    <w:rsid w:val="00CA6A4F"/>
    <w:rsid w:val="00CA7EE3"/>
    <w:rsid w:val="00CC0247"/>
    <w:rsid w:val="00CE1C23"/>
    <w:rsid w:val="00CE37D9"/>
    <w:rsid w:val="00CE48C3"/>
    <w:rsid w:val="00CE7FE5"/>
    <w:rsid w:val="00D00905"/>
    <w:rsid w:val="00D021DE"/>
    <w:rsid w:val="00D02F5E"/>
    <w:rsid w:val="00D03E75"/>
    <w:rsid w:val="00D0628C"/>
    <w:rsid w:val="00D07720"/>
    <w:rsid w:val="00D11C16"/>
    <w:rsid w:val="00D24754"/>
    <w:rsid w:val="00D25A82"/>
    <w:rsid w:val="00D31BEC"/>
    <w:rsid w:val="00D60170"/>
    <w:rsid w:val="00D70032"/>
    <w:rsid w:val="00D749B0"/>
    <w:rsid w:val="00D834B3"/>
    <w:rsid w:val="00D84691"/>
    <w:rsid w:val="00D9479F"/>
    <w:rsid w:val="00D97CB9"/>
    <w:rsid w:val="00DB4CFF"/>
    <w:rsid w:val="00DE6A1C"/>
    <w:rsid w:val="00DF122D"/>
    <w:rsid w:val="00DF2E55"/>
    <w:rsid w:val="00DF5E2E"/>
    <w:rsid w:val="00DF7834"/>
    <w:rsid w:val="00E03CBF"/>
    <w:rsid w:val="00E06558"/>
    <w:rsid w:val="00E1030D"/>
    <w:rsid w:val="00E3034F"/>
    <w:rsid w:val="00E36EE2"/>
    <w:rsid w:val="00E37AE6"/>
    <w:rsid w:val="00E42FC6"/>
    <w:rsid w:val="00E440B2"/>
    <w:rsid w:val="00E5423E"/>
    <w:rsid w:val="00E612B9"/>
    <w:rsid w:val="00E63ECE"/>
    <w:rsid w:val="00E650FE"/>
    <w:rsid w:val="00E73340"/>
    <w:rsid w:val="00E81AF7"/>
    <w:rsid w:val="00E823DB"/>
    <w:rsid w:val="00E94A90"/>
    <w:rsid w:val="00E95C29"/>
    <w:rsid w:val="00EA6F84"/>
    <w:rsid w:val="00EB6FFA"/>
    <w:rsid w:val="00EC62A4"/>
    <w:rsid w:val="00ED2595"/>
    <w:rsid w:val="00ED4319"/>
    <w:rsid w:val="00ED54D3"/>
    <w:rsid w:val="00EE13D2"/>
    <w:rsid w:val="00EE75EA"/>
    <w:rsid w:val="00EF3DE5"/>
    <w:rsid w:val="00F00C67"/>
    <w:rsid w:val="00F066A1"/>
    <w:rsid w:val="00F2103A"/>
    <w:rsid w:val="00F34983"/>
    <w:rsid w:val="00F405B2"/>
    <w:rsid w:val="00F41D9D"/>
    <w:rsid w:val="00F437AC"/>
    <w:rsid w:val="00F44BB6"/>
    <w:rsid w:val="00F4641C"/>
    <w:rsid w:val="00F50ED4"/>
    <w:rsid w:val="00F5486C"/>
    <w:rsid w:val="00F562ED"/>
    <w:rsid w:val="00F66A87"/>
    <w:rsid w:val="00F67509"/>
    <w:rsid w:val="00F70ADA"/>
    <w:rsid w:val="00F70DBF"/>
    <w:rsid w:val="00F72EF9"/>
    <w:rsid w:val="00F76038"/>
    <w:rsid w:val="00F8178C"/>
    <w:rsid w:val="00F86B35"/>
    <w:rsid w:val="00F8798D"/>
    <w:rsid w:val="00FA00E2"/>
    <w:rsid w:val="00FA740D"/>
    <w:rsid w:val="00FB3D0B"/>
    <w:rsid w:val="00FD71EA"/>
    <w:rsid w:val="00FE3E54"/>
    <w:rsid w:val="00FF2198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81206"/>
  <w14:defaultImageDpi w14:val="0"/>
  <w15:docId w15:val="{EB10D2A3-3F18-43EE-8834-F3B8F81F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48AE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93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3399"/>
    <w:rPr>
      <w:rFonts w:ascii="ＭＳ 明朝" w:cs="Times New Roman"/>
      <w:kern w:val="2"/>
      <w:sz w:val="24"/>
    </w:rPr>
  </w:style>
  <w:style w:type="character" w:styleId="a7">
    <w:name w:val="Hyperlink"/>
    <w:basedOn w:val="a0"/>
    <w:uiPriority w:val="99"/>
    <w:rsid w:val="009718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C64F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4FDE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49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D7D70"/>
    <w:pPr>
      <w:jc w:val="center"/>
    </w:pPr>
    <w:rPr>
      <w:rFonts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5D7D70"/>
    <w:rPr>
      <w:rFonts w:ascii="ＭＳ 明朝" w:eastAsia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736A63"/>
    <w:pPr>
      <w:jc w:val="right"/>
    </w:pPr>
    <w:rPr>
      <w:szCs w:val="23"/>
    </w:rPr>
  </w:style>
  <w:style w:type="character" w:customStyle="1" w:styleId="ae">
    <w:name w:val="結語 (文字)"/>
    <w:basedOn w:val="a0"/>
    <w:link w:val="ad"/>
    <w:uiPriority w:val="99"/>
    <w:locked/>
    <w:rsid w:val="00736A63"/>
    <w:rPr>
      <w:rFonts w:ascii="ＭＳ 明朝" w:cs="Times New Roman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7703-126B-4A3F-A536-51C6CD0E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0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浩一</dc:creator>
  <cp:keywords/>
  <dc:description/>
  <cp:lastModifiedBy>野村　和也</cp:lastModifiedBy>
  <cp:revision>5</cp:revision>
  <cp:lastPrinted>2016-09-28T06:21:00Z</cp:lastPrinted>
  <dcterms:created xsi:type="dcterms:W3CDTF">2016-10-04T10:01:00Z</dcterms:created>
  <dcterms:modified xsi:type="dcterms:W3CDTF">2025-09-18T00:16:00Z</dcterms:modified>
</cp:coreProperties>
</file>