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9B2C5" w14:textId="77777777" w:rsidR="00704C33" w:rsidRPr="005D0B33" w:rsidRDefault="00110037" w:rsidP="005D0B33">
      <w:pPr>
        <w:wordWrap w:val="0"/>
        <w:rPr>
          <w:rFonts w:hAnsi="ＭＳ 明朝"/>
        </w:rPr>
      </w:pPr>
      <w:r w:rsidRPr="005D0B33">
        <w:rPr>
          <w:rFonts w:hAnsi="ＭＳ 明朝" w:hint="eastAsia"/>
        </w:rPr>
        <w:t>様式</w:t>
      </w:r>
      <w:r w:rsidR="00704C33" w:rsidRPr="005D0B33">
        <w:rPr>
          <w:rFonts w:hAnsi="ＭＳ 明朝" w:hint="eastAsia"/>
        </w:rPr>
        <w:t>第１号（第２条関係）</w:t>
      </w:r>
    </w:p>
    <w:p w14:paraId="09ABE42B" w14:textId="44AB87AE" w:rsidR="00986995" w:rsidRPr="00704C33" w:rsidRDefault="00986995" w:rsidP="001203A3">
      <w:pPr>
        <w:ind w:firstLineChars="3124" w:firstLine="7419"/>
        <w:rPr>
          <w:szCs w:val="23"/>
        </w:rPr>
      </w:pPr>
      <w:r w:rsidRPr="00704C33">
        <w:rPr>
          <w:rFonts w:hint="eastAsia"/>
          <w:szCs w:val="23"/>
        </w:rPr>
        <w:t>年　月</w:t>
      </w:r>
      <w:r w:rsidR="00D2560A">
        <w:rPr>
          <w:szCs w:val="23"/>
        </w:rPr>
        <w:t xml:space="preserve">  </w:t>
      </w:r>
      <w:r w:rsidRPr="00704C33">
        <w:rPr>
          <w:rFonts w:hint="eastAsia"/>
          <w:szCs w:val="23"/>
        </w:rPr>
        <w:t>日</w:t>
      </w:r>
    </w:p>
    <w:p w14:paraId="225D0CBB" w14:textId="77777777" w:rsidR="00986995" w:rsidRPr="00704C33" w:rsidRDefault="00986995" w:rsidP="003E7699">
      <w:pPr>
        <w:rPr>
          <w:szCs w:val="23"/>
        </w:rPr>
      </w:pPr>
    </w:p>
    <w:p w14:paraId="66BE23DE" w14:textId="77777777" w:rsidR="00986995" w:rsidRDefault="00986995" w:rsidP="003E7699">
      <w:pPr>
        <w:rPr>
          <w:szCs w:val="23"/>
        </w:rPr>
      </w:pPr>
      <w:r w:rsidRPr="00704C33">
        <w:rPr>
          <w:rFonts w:hint="eastAsia"/>
          <w:szCs w:val="23"/>
        </w:rPr>
        <w:t xml:space="preserve">　伊万里市長　</w:t>
      </w:r>
      <w:r w:rsidR="004B151C">
        <w:rPr>
          <w:rFonts w:hint="eastAsia"/>
          <w:szCs w:val="23"/>
        </w:rPr>
        <w:t>深浦 弘信</w:t>
      </w:r>
      <w:r w:rsidRPr="00704C33">
        <w:rPr>
          <w:rFonts w:hint="eastAsia"/>
          <w:szCs w:val="23"/>
        </w:rPr>
        <w:t xml:space="preserve">　様</w:t>
      </w:r>
    </w:p>
    <w:p w14:paraId="2772F5DC" w14:textId="77777777" w:rsidR="00986995" w:rsidRPr="004B151C" w:rsidRDefault="00986995" w:rsidP="003E7699">
      <w:pPr>
        <w:rPr>
          <w:szCs w:val="23"/>
        </w:rPr>
      </w:pPr>
    </w:p>
    <w:p w14:paraId="004EB638" w14:textId="34DB7F8A" w:rsidR="00986995" w:rsidRDefault="00986995" w:rsidP="003E7699">
      <w:pPr>
        <w:ind w:firstLineChars="1309" w:firstLine="3109"/>
        <w:rPr>
          <w:szCs w:val="23"/>
        </w:rPr>
      </w:pPr>
      <w:r>
        <w:rPr>
          <w:rFonts w:hint="eastAsia"/>
          <w:szCs w:val="23"/>
        </w:rPr>
        <w:t>住所（所在地）</w:t>
      </w:r>
      <w:r w:rsidR="00D2560A">
        <w:rPr>
          <w:rFonts w:hint="eastAsia"/>
          <w:szCs w:val="23"/>
        </w:rPr>
        <w:t xml:space="preserve">　　 </w:t>
      </w:r>
    </w:p>
    <w:p w14:paraId="66B125C8" w14:textId="205E273B" w:rsidR="00986995" w:rsidRDefault="008A2744" w:rsidP="00D2560A">
      <w:pPr>
        <w:ind w:firstLineChars="1300" w:firstLine="3087"/>
        <w:rPr>
          <w:szCs w:val="23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4144" behindDoc="0" locked="0" layoutInCell="0" allowOverlap="1" wp14:anchorId="0EAD0634" wp14:editId="6A128852">
                <wp:simplePos x="0" y="0"/>
                <wp:positionH relativeFrom="column">
                  <wp:posOffset>2367280</wp:posOffset>
                </wp:positionH>
                <wp:positionV relativeFrom="paragraph">
                  <wp:posOffset>30480</wp:posOffset>
                </wp:positionV>
                <wp:extent cx="882015" cy="556260"/>
                <wp:effectExtent l="13335" t="8890" r="9525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015" cy="5562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39D35FB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86.4pt;margin-top:2.4pt;width:69.45pt;height:43.8pt;z-index: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" o:allowincell="f" strokeweight=".5pt"/>
            </w:pict>
          </mc:Fallback>
        </mc:AlternateContent>
      </w:r>
      <w:r w:rsidR="00986995">
        <w:rPr>
          <w:rFonts w:hint="eastAsia"/>
          <w:szCs w:val="23"/>
        </w:rPr>
        <w:t xml:space="preserve">氏名　</w:t>
      </w:r>
      <w:r w:rsidR="00986995" w:rsidRPr="00D2560A">
        <w:rPr>
          <w:rFonts w:hint="eastAsia"/>
          <w:spacing w:val="44"/>
          <w:kern w:val="0"/>
          <w:szCs w:val="23"/>
          <w:fitText w:val="1185" w:id="-2108517888"/>
        </w:rPr>
        <w:t>名称及</w:t>
      </w:r>
      <w:r w:rsidR="00986995" w:rsidRPr="00D2560A">
        <w:rPr>
          <w:rFonts w:hint="eastAsia"/>
          <w:spacing w:val="1"/>
          <w:kern w:val="0"/>
          <w:szCs w:val="23"/>
          <w:fitText w:val="1185" w:id="-2108517888"/>
        </w:rPr>
        <w:t>び</w:t>
      </w:r>
      <w:r w:rsidR="00D2560A">
        <w:rPr>
          <w:rFonts w:hint="eastAsia"/>
          <w:kern w:val="0"/>
          <w:szCs w:val="23"/>
        </w:rPr>
        <w:t xml:space="preserve">　 </w:t>
      </w:r>
      <w:r w:rsidR="00D2560A">
        <w:rPr>
          <w:kern w:val="0"/>
          <w:szCs w:val="23"/>
        </w:rPr>
        <w:t xml:space="preserve"> </w:t>
      </w:r>
    </w:p>
    <w:p w14:paraId="350366A4" w14:textId="36450974" w:rsidR="00986995" w:rsidRPr="00704C33" w:rsidRDefault="00986995" w:rsidP="00D2560A">
      <w:pPr>
        <w:ind w:firstLineChars="1600" w:firstLine="3800"/>
        <w:rPr>
          <w:szCs w:val="23"/>
        </w:rPr>
      </w:pPr>
      <w:r>
        <w:rPr>
          <w:rFonts w:hint="eastAsia"/>
          <w:szCs w:val="23"/>
        </w:rPr>
        <w:t xml:space="preserve">代表者氏名　</w:t>
      </w:r>
      <w:r w:rsidR="00D2560A">
        <w:rPr>
          <w:rFonts w:hint="eastAsia"/>
          <w:szCs w:val="23"/>
        </w:rPr>
        <w:t xml:space="preserve"> </w:t>
      </w:r>
      <w:r w:rsidR="00D2560A">
        <w:rPr>
          <w:szCs w:val="23"/>
        </w:rPr>
        <w:t xml:space="preserve"> </w:t>
      </w:r>
      <w:r w:rsidR="001203A3">
        <w:rPr>
          <w:rFonts w:hint="eastAsia"/>
          <w:szCs w:val="23"/>
        </w:rPr>
        <w:t xml:space="preserve">　　　　　　　　　　　　</w:t>
      </w:r>
      <w:r w:rsidR="00D2560A">
        <w:rPr>
          <w:rFonts w:hint="eastAsia"/>
          <w:szCs w:val="23"/>
        </w:rPr>
        <w:t xml:space="preserve"> </w:t>
      </w:r>
      <w:r>
        <w:rPr>
          <w:rFonts w:hint="eastAsia"/>
          <w:szCs w:val="23"/>
        </w:rPr>
        <w:t>㊞</w:t>
      </w:r>
    </w:p>
    <w:p w14:paraId="5E85628A" w14:textId="77777777" w:rsidR="00704C33" w:rsidRPr="001203A3" w:rsidRDefault="00704C33" w:rsidP="003E7699">
      <w:pPr>
        <w:rPr>
          <w:szCs w:val="23"/>
        </w:rPr>
      </w:pPr>
    </w:p>
    <w:p w14:paraId="3E22347B" w14:textId="77777777" w:rsidR="00407BC6" w:rsidRPr="00704C33" w:rsidRDefault="00407BC6" w:rsidP="003E7699">
      <w:pPr>
        <w:jc w:val="center"/>
        <w:rPr>
          <w:szCs w:val="23"/>
        </w:rPr>
      </w:pPr>
      <w:r w:rsidRPr="008B1043">
        <w:rPr>
          <w:rFonts w:hAnsi="ＭＳ 明朝" w:cs="ＭＳ 明朝" w:hint="eastAsia"/>
          <w:color w:val="000000"/>
          <w:kern w:val="0"/>
          <w:szCs w:val="23"/>
        </w:rPr>
        <w:t>課税免除等指定申請書</w:t>
      </w:r>
    </w:p>
    <w:p w14:paraId="41441F30" w14:textId="77777777" w:rsidR="00407BC6" w:rsidRPr="00407BC6" w:rsidRDefault="00407BC6" w:rsidP="003E7699">
      <w:pPr>
        <w:rPr>
          <w:szCs w:val="23"/>
        </w:rPr>
      </w:pPr>
    </w:p>
    <w:p w14:paraId="6D6D395E" w14:textId="77777777" w:rsidR="00704C33" w:rsidRPr="00704C33" w:rsidRDefault="00704C33" w:rsidP="003E7699">
      <w:pPr>
        <w:rPr>
          <w:szCs w:val="23"/>
        </w:rPr>
      </w:pPr>
      <w:r w:rsidRPr="00704C33">
        <w:rPr>
          <w:rFonts w:hint="eastAsia"/>
          <w:szCs w:val="23"/>
        </w:rPr>
        <w:t xml:space="preserve">　</w:t>
      </w:r>
      <w:r>
        <w:rPr>
          <w:rFonts w:hint="eastAsia"/>
          <w:szCs w:val="23"/>
        </w:rPr>
        <w:t>固定資産税の課税免除等</w:t>
      </w:r>
      <w:r w:rsidR="005D7D70">
        <w:rPr>
          <w:rFonts w:hint="eastAsia"/>
          <w:szCs w:val="23"/>
        </w:rPr>
        <w:t>に係る指定</w:t>
      </w:r>
      <w:r>
        <w:rPr>
          <w:rFonts w:hint="eastAsia"/>
          <w:szCs w:val="23"/>
        </w:rPr>
        <w:t>を受けたいので、</w:t>
      </w:r>
      <w:r w:rsidRPr="000847F5">
        <w:rPr>
          <w:rFonts w:hAnsi="ＭＳ 明朝" w:hint="eastAsia"/>
          <w:szCs w:val="23"/>
        </w:rPr>
        <w:t>伊万里市</w:t>
      </w:r>
      <w:r w:rsidR="00A357FD">
        <w:rPr>
          <w:rFonts w:hint="eastAsia"/>
          <w:szCs w:val="23"/>
        </w:rPr>
        <w:t>産業の振興を促進するための</w:t>
      </w:r>
      <w:r w:rsidRPr="000847F5">
        <w:rPr>
          <w:rFonts w:hAnsi="ＭＳ 明朝" w:hint="eastAsia"/>
          <w:szCs w:val="23"/>
        </w:rPr>
        <w:t>固定資産税の</w:t>
      </w:r>
      <w:r w:rsidRPr="000847F5">
        <w:rPr>
          <w:rFonts w:hint="eastAsia"/>
          <w:szCs w:val="23"/>
        </w:rPr>
        <w:t>課税免除及び不均一課税</w:t>
      </w:r>
      <w:r w:rsidRPr="000847F5">
        <w:rPr>
          <w:rFonts w:hAnsi="ＭＳ 明朝" w:hint="eastAsia"/>
          <w:szCs w:val="23"/>
        </w:rPr>
        <w:t>に関する条例</w:t>
      </w:r>
      <w:r w:rsidRPr="00704C33">
        <w:rPr>
          <w:rFonts w:hint="eastAsia"/>
          <w:szCs w:val="23"/>
        </w:rPr>
        <w:t>第</w:t>
      </w:r>
      <w:r>
        <w:rPr>
          <w:rFonts w:hint="eastAsia"/>
          <w:szCs w:val="23"/>
        </w:rPr>
        <w:t>７</w:t>
      </w:r>
      <w:r w:rsidRPr="00704C33">
        <w:rPr>
          <w:rFonts w:hint="eastAsia"/>
          <w:szCs w:val="23"/>
        </w:rPr>
        <w:t>条</w:t>
      </w:r>
      <w:r>
        <w:rPr>
          <w:rFonts w:hint="eastAsia"/>
          <w:szCs w:val="23"/>
        </w:rPr>
        <w:t>の規定</w:t>
      </w:r>
      <w:r w:rsidRPr="00704C33">
        <w:rPr>
          <w:rFonts w:hint="eastAsia"/>
          <w:szCs w:val="23"/>
        </w:rPr>
        <w:t>により</w:t>
      </w:r>
      <w:r>
        <w:rPr>
          <w:rFonts w:hint="eastAsia"/>
          <w:szCs w:val="23"/>
        </w:rPr>
        <w:t>、</w:t>
      </w:r>
      <w:r w:rsidRPr="00704C33">
        <w:rPr>
          <w:rFonts w:hint="eastAsia"/>
          <w:szCs w:val="23"/>
        </w:rPr>
        <w:t>関係書類を添えて申請します。</w:t>
      </w:r>
    </w:p>
    <w:p w14:paraId="123ECF8D" w14:textId="7C93E6D2" w:rsidR="00110037" w:rsidRDefault="00110037" w:rsidP="003E7699">
      <w:pPr>
        <w:wordWrap w:val="0"/>
        <w:rPr>
          <w:szCs w:val="23"/>
        </w:rPr>
      </w:pPr>
    </w:p>
    <w:p w14:paraId="510AF5A2" w14:textId="2C7E1EB2" w:rsidR="00DC1AD5" w:rsidRDefault="00DC1AD5" w:rsidP="003E7699">
      <w:pPr>
        <w:wordWrap w:val="0"/>
        <w:rPr>
          <w:szCs w:val="23"/>
        </w:rPr>
      </w:pPr>
    </w:p>
    <w:p w14:paraId="7D6C5A24" w14:textId="40CB2238" w:rsidR="00DC1AD5" w:rsidRDefault="00DC1AD5" w:rsidP="003E7699">
      <w:pPr>
        <w:wordWrap w:val="0"/>
        <w:rPr>
          <w:szCs w:val="23"/>
        </w:rPr>
      </w:pPr>
    </w:p>
    <w:p w14:paraId="4BECA405" w14:textId="505D4050" w:rsidR="00DC1AD5" w:rsidRDefault="00DC1AD5" w:rsidP="003E7699">
      <w:pPr>
        <w:wordWrap w:val="0"/>
        <w:rPr>
          <w:szCs w:val="23"/>
        </w:rPr>
      </w:pPr>
    </w:p>
    <w:p w14:paraId="24791781" w14:textId="54876C8E" w:rsidR="00DC1AD5" w:rsidRDefault="00DC1AD5" w:rsidP="003E7699">
      <w:pPr>
        <w:wordWrap w:val="0"/>
        <w:rPr>
          <w:szCs w:val="23"/>
        </w:rPr>
      </w:pPr>
    </w:p>
    <w:p w14:paraId="6A5C625E" w14:textId="7536A7BB" w:rsidR="00DC1AD5" w:rsidRDefault="00DC1AD5" w:rsidP="003E7699">
      <w:pPr>
        <w:wordWrap w:val="0"/>
        <w:rPr>
          <w:szCs w:val="23"/>
        </w:rPr>
      </w:pPr>
    </w:p>
    <w:p w14:paraId="4CCDAD3D" w14:textId="097BE431" w:rsidR="00DC1AD5" w:rsidRDefault="00DC1AD5" w:rsidP="003E7699">
      <w:pPr>
        <w:wordWrap w:val="0"/>
        <w:rPr>
          <w:szCs w:val="23"/>
        </w:rPr>
      </w:pPr>
    </w:p>
    <w:p w14:paraId="70EDD5E8" w14:textId="6F3428A1" w:rsidR="00DC1AD5" w:rsidRDefault="00DC1AD5" w:rsidP="003E7699">
      <w:pPr>
        <w:wordWrap w:val="0"/>
        <w:rPr>
          <w:szCs w:val="23"/>
        </w:rPr>
      </w:pPr>
    </w:p>
    <w:p w14:paraId="3F07925D" w14:textId="2086C697" w:rsidR="00DC1AD5" w:rsidRDefault="00DC1AD5" w:rsidP="003E7699">
      <w:pPr>
        <w:wordWrap w:val="0"/>
        <w:rPr>
          <w:szCs w:val="23"/>
        </w:rPr>
      </w:pPr>
    </w:p>
    <w:p w14:paraId="6D7D494C" w14:textId="7A71DC85" w:rsidR="00DC1AD5" w:rsidRDefault="00DC1AD5" w:rsidP="003E7699">
      <w:pPr>
        <w:wordWrap w:val="0"/>
        <w:rPr>
          <w:szCs w:val="23"/>
        </w:rPr>
      </w:pPr>
    </w:p>
    <w:p w14:paraId="7D25DA84" w14:textId="303CF211" w:rsidR="00DC1AD5" w:rsidRDefault="00DC1AD5" w:rsidP="003E7699">
      <w:pPr>
        <w:wordWrap w:val="0"/>
        <w:rPr>
          <w:szCs w:val="23"/>
        </w:rPr>
      </w:pPr>
    </w:p>
    <w:p w14:paraId="2D1F303F" w14:textId="208AB1F6" w:rsidR="00DC1AD5" w:rsidRDefault="00DC1AD5" w:rsidP="003E7699">
      <w:pPr>
        <w:wordWrap w:val="0"/>
        <w:rPr>
          <w:szCs w:val="23"/>
        </w:rPr>
      </w:pPr>
    </w:p>
    <w:p w14:paraId="03D9F261" w14:textId="5B3415B4" w:rsidR="00DC1AD5" w:rsidRDefault="00DC1AD5" w:rsidP="003E7699">
      <w:pPr>
        <w:wordWrap w:val="0"/>
        <w:rPr>
          <w:szCs w:val="23"/>
        </w:rPr>
      </w:pPr>
    </w:p>
    <w:p w14:paraId="1F752861" w14:textId="77777777" w:rsidR="00DC1AD5" w:rsidRPr="00CC5FF5" w:rsidRDefault="00DC1AD5" w:rsidP="00DC1AD5">
      <w:pPr>
        <w:jc w:val="center"/>
        <w:rPr>
          <w:rFonts w:hAnsi="ＭＳ 明朝"/>
          <w:b/>
          <w:color w:val="000000"/>
          <w:kern w:val="0"/>
          <w:sz w:val="32"/>
          <w:szCs w:val="32"/>
        </w:rPr>
      </w:pPr>
      <w:r>
        <w:rPr>
          <w:rFonts w:hAnsi="ＭＳ 明朝" w:hint="eastAsia"/>
          <w:b/>
          <w:color w:val="000000"/>
          <w:kern w:val="0"/>
          <w:sz w:val="32"/>
          <w:szCs w:val="32"/>
        </w:rPr>
        <w:lastRenderedPageBreak/>
        <w:t>会　社</w:t>
      </w:r>
      <w:r w:rsidRPr="00CC5FF5">
        <w:rPr>
          <w:rFonts w:hAnsi="ＭＳ 明朝" w:hint="eastAsia"/>
          <w:b/>
          <w:color w:val="000000"/>
          <w:kern w:val="0"/>
          <w:sz w:val="32"/>
          <w:szCs w:val="32"/>
        </w:rPr>
        <w:t xml:space="preserve">　概　要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200"/>
      </w:tblGrid>
      <w:tr w:rsidR="00DC1AD5" w14:paraId="0A53B098" w14:textId="77777777" w:rsidTr="00D96B67">
        <w:trPr>
          <w:trHeight w:val="681"/>
        </w:trPr>
        <w:tc>
          <w:tcPr>
            <w:tcW w:w="2088" w:type="dxa"/>
            <w:vAlign w:val="center"/>
          </w:tcPr>
          <w:p w14:paraId="6C9AD74B" w14:textId="77777777" w:rsidR="00DC1AD5" w:rsidRDefault="00DC1AD5" w:rsidP="00D96B67">
            <w:pPr>
              <w:ind w:firstLineChars="200" w:firstLine="495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企　業　名</w:t>
            </w:r>
          </w:p>
        </w:tc>
        <w:tc>
          <w:tcPr>
            <w:tcW w:w="7200" w:type="dxa"/>
            <w:vAlign w:val="center"/>
          </w:tcPr>
          <w:p w14:paraId="0B425215" w14:textId="77777777" w:rsidR="00DC1AD5" w:rsidRPr="00CF0DB0" w:rsidRDefault="00DC1AD5" w:rsidP="00D96B67">
            <w:pPr>
              <w:ind w:firstLineChars="100" w:firstLine="247"/>
              <w:rPr>
                <w:sz w:val="24"/>
              </w:rPr>
            </w:pPr>
          </w:p>
        </w:tc>
      </w:tr>
      <w:tr w:rsidR="00DC1AD5" w14:paraId="6625E7A0" w14:textId="77777777" w:rsidTr="00D96B67">
        <w:trPr>
          <w:trHeight w:val="1119"/>
        </w:trPr>
        <w:tc>
          <w:tcPr>
            <w:tcW w:w="2088" w:type="dxa"/>
            <w:vAlign w:val="center"/>
          </w:tcPr>
          <w:p w14:paraId="47AA7D34" w14:textId="77777777" w:rsidR="00DC1AD5" w:rsidRDefault="00DC1AD5" w:rsidP="00D96B67">
            <w:pPr>
              <w:ind w:firstLineChars="100" w:firstLine="307"/>
              <w:rPr>
                <w:rFonts w:hAnsi="ＭＳ 明朝"/>
                <w:sz w:val="24"/>
              </w:rPr>
            </w:pPr>
            <w:r w:rsidRPr="00DC1AD5">
              <w:rPr>
                <w:rFonts w:hAnsi="ＭＳ 明朝" w:hint="eastAsia"/>
                <w:spacing w:val="30"/>
                <w:kern w:val="0"/>
                <w:sz w:val="24"/>
                <w:fitText w:val="1440" w:id="-644722944"/>
              </w:rPr>
              <w:t>本社所在</w:t>
            </w:r>
            <w:r w:rsidRPr="00DC1AD5">
              <w:rPr>
                <w:rFonts w:hAnsi="ＭＳ 明朝" w:hint="eastAsia"/>
                <w:kern w:val="0"/>
                <w:sz w:val="24"/>
                <w:fitText w:val="1440" w:id="-644722944"/>
              </w:rPr>
              <w:t>地</w:t>
            </w:r>
          </w:p>
        </w:tc>
        <w:tc>
          <w:tcPr>
            <w:tcW w:w="7200" w:type="dxa"/>
            <w:vAlign w:val="center"/>
          </w:tcPr>
          <w:p w14:paraId="72920064" w14:textId="77777777" w:rsidR="00DC1AD5" w:rsidRDefault="00DC1AD5" w:rsidP="00D96B67">
            <w:pPr>
              <w:ind w:leftChars="114" w:left="271"/>
              <w:rPr>
                <w:rFonts w:hAnsi="ＭＳ 明朝"/>
                <w:color w:val="000000"/>
                <w:sz w:val="24"/>
              </w:rPr>
            </w:pPr>
          </w:p>
        </w:tc>
      </w:tr>
      <w:tr w:rsidR="00DC1AD5" w14:paraId="6E2201AF" w14:textId="77777777" w:rsidTr="00D96B67">
        <w:trPr>
          <w:trHeight w:val="706"/>
        </w:trPr>
        <w:tc>
          <w:tcPr>
            <w:tcW w:w="2088" w:type="dxa"/>
            <w:vAlign w:val="center"/>
          </w:tcPr>
          <w:p w14:paraId="5733C329" w14:textId="77777777" w:rsidR="00DC1AD5" w:rsidRDefault="00DC1AD5" w:rsidP="00D96B67">
            <w:pPr>
              <w:ind w:firstLineChars="200" w:firstLine="495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代　表　者</w:t>
            </w:r>
          </w:p>
        </w:tc>
        <w:tc>
          <w:tcPr>
            <w:tcW w:w="7200" w:type="dxa"/>
            <w:vAlign w:val="center"/>
          </w:tcPr>
          <w:p w14:paraId="77D2D428" w14:textId="77777777" w:rsidR="00DC1AD5" w:rsidRDefault="00DC1AD5" w:rsidP="00D96B67">
            <w:pPr>
              <w:ind w:firstLineChars="100" w:firstLine="247"/>
              <w:rPr>
                <w:rFonts w:hAnsi="ＭＳ 明朝"/>
                <w:sz w:val="24"/>
              </w:rPr>
            </w:pPr>
          </w:p>
        </w:tc>
      </w:tr>
      <w:tr w:rsidR="00DC1AD5" w14:paraId="600B1031" w14:textId="77777777" w:rsidTr="00D96B67">
        <w:trPr>
          <w:trHeight w:val="706"/>
        </w:trPr>
        <w:tc>
          <w:tcPr>
            <w:tcW w:w="2088" w:type="dxa"/>
            <w:vAlign w:val="center"/>
          </w:tcPr>
          <w:p w14:paraId="29A779DB" w14:textId="77777777" w:rsidR="00DC1AD5" w:rsidRDefault="00DC1AD5" w:rsidP="00D96B67">
            <w:pPr>
              <w:ind w:firstLineChars="100" w:firstLine="247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 xml:space="preserve">　資　本　金</w:t>
            </w:r>
          </w:p>
        </w:tc>
        <w:tc>
          <w:tcPr>
            <w:tcW w:w="7200" w:type="dxa"/>
            <w:vAlign w:val="center"/>
          </w:tcPr>
          <w:p w14:paraId="18FA93F6" w14:textId="77777777" w:rsidR="00DC1AD5" w:rsidRDefault="00DC1AD5" w:rsidP="00D96B67">
            <w:pPr>
              <w:ind w:firstLineChars="100" w:firstLine="247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万円</w:t>
            </w:r>
          </w:p>
        </w:tc>
      </w:tr>
      <w:tr w:rsidR="00DC1AD5" w14:paraId="5EEEA4B7" w14:textId="77777777" w:rsidTr="00D96B67">
        <w:trPr>
          <w:trHeight w:val="684"/>
        </w:trPr>
        <w:tc>
          <w:tcPr>
            <w:tcW w:w="2088" w:type="dxa"/>
            <w:vAlign w:val="center"/>
          </w:tcPr>
          <w:p w14:paraId="2379211D" w14:textId="77777777" w:rsidR="00DC1AD5" w:rsidRDefault="00DC1AD5" w:rsidP="00D96B67">
            <w:pPr>
              <w:ind w:firstLineChars="100" w:firstLine="247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 xml:space="preserve">　売　上　高</w:t>
            </w:r>
          </w:p>
        </w:tc>
        <w:tc>
          <w:tcPr>
            <w:tcW w:w="7200" w:type="dxa"/>
            <w:vAlign w:val="center"/>
          </w:tcPr>
          <w:p w14:paraId="78F80BEE" w14:textId="77777777" w:rsidR="00DC1AD5" w:rsidRPr="009D203D" w:rsidRDefault="00DC1AD5" w:rsidP="00D96B67">
            <w:pPr>
              <w:ind w:firstLineChars="100" w:firstLine="247"/>
              <w:rPr>
                <w:rFonts w:hAnsi="ＭＳ 明朝"/>
                <w:sz w:val="24"/>
              </w:rPr>
            </w:pPr>
          </w:p>
        </w:tc>
      </w:tr>
      <w:tr w:rsidR="00DC1AD5" w14:paraId="091B186F" w14:textId="77777777" w:rsidTr="00D96B67">
        <w:trPr>
          <w:trHeight w:val="708"/>
        </w:trPr>
        <w:tc>
          <w:tcPr>
            <w:tcW w:w="2088" w:type="dxa"/>
            <w:vAlign w:val="center"/>
          </w:tcPr>
          <w:p w14:paraId="0431F90B" w14:textId="77777777" w:rsidR="00DC1AD5" w:rsidRDefault="00DC1AD5" w:rsidP="00D96B67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kern w:val="0"/>
                <w:sz w:val="24"/>
              </w:rPr>
              <w:t xml:space="preserve">　　従　業　員</w:t>
            </w:r>
          </w:p>
        </w:tc>
        <w:tc>
          <w:tcPr>
            <w:tcW w:w="7200" w:type="dxa"/>
            <w:vAlign w:val="center"/>
          </w:tcPr>
          <w:p w14:paraId="0C2BD871" w14:textId="77777777" w:rsidR="00DC1AD5" w:rsidRDefault="00DC1AD5" w:rsidP="00D96B67">
            <w:pPr>
              <w:ind w:firstLineChars="100" w:firstLine="247"/>
              <w:rPr>
                <w:rFonts w:hAnsi="ＭＳ 明朝"/>
                <w:sz w:val="24"/>
                <w:lang w:eastAsia="zh-TW"/>
              </w:rPr>
            </w:pPr>
          </w:p>
        </w:tc>
      </w:tr>
      <w:tr w:rsidR="00DC1AD5" w14:paraId="055A72A3" w14:textId="77777777" w:rsidTr="00D96B67">
        <w:trPr>
          <w:trHeight w:val="691"/>
        </w:trPr>
        <w:tc>
          <w:tcPr>
            <w:tcW w:w="2088" w:type="dxa"/>
            <w:vAlign w:val="center"/>
          </w:tcPr>
          <w:p w14:paraId="6F850255" w14:textId="77777777" w:rsidR="00DC1AD5" w:rsidRDefault="00DC1AD5" w:rsidP="00D96B67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  <w:lang w:eastAsia="zh-TW"/>
              </w:rPr>
              <w:t xml:space="preserve">　　</w:t>
            </w:r>
            <w:r w:rsidRPr="00DC1AD5">
              <w:rPr>
                <w:rFonts w:hAnsi="ＭＳ 明朝" w:hint="eastAsia"/>
                <w:spacing w:val="30"/>
                <w:kern w:val="0"/>
                <w:sz w:val="24"/>
                <w:fitText w:val="1200" w:id="-644722943"/>
              </w:rPr>
              <w:t>事業内容</w:t>
            </w:r>
          </w:p>
        </w:tc>
        <w:tc>
          <w:tcPr>
            <w:tcW w:w="7200" w:type="dxa"/>
            <w:vAlign w:val="center"/>
          </w:tcPr>
          <w:p w14:paraId="5CB776EE" w14:textId="77777777" w:rsidR="00DC1AD5" w:rsidRDefault="00DC1AD5" w:rsidP="00D96B67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 xml:space="preserve">　</w:t>
            </w:r>
          </w:p>
        </w:tc>
      </w:tr>
      <w:tr w:rsidR="00DC1AD5" w14:paraId="24EAE5F0" w14:textId="77777777" w:rsidTr="00D96B67">
        <w:trPr>
          <w:trHeight w:val="5662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EC9973" w14:textId="77777777" w:rsidR="00DC1AD5" w:rsidRDefault="00DC1AD5" w:rsidP="00D96B67">
            <w:pPr>
              <w:rPr>
                <w:rFonts w:hAnsi="ＭＳ 明朝"/>
                <w:sz w:val="24"/>
                <w:lang w:eastAsia="zh-TW"/>
              </w:rPr>
            </w:pPr>
            <w:r>
              <w:rPr>
                <w:rFonts w:hAnsi="ＭＳ 明朝" w:hint="eastAsia"/>
                <w:sz w:val="24"/>
                <w:lang w:eastAsia="zh-TW"/>
              </w:rPr>
              <w:t xml:space="preserve">　　</w:t>
            </w:r>
            <w:r>
              <w:rPr>
                <w:rFonts w:hAnsi="ＭＳ 明朝" w:hint="eastAsia"/>
                <w:sz w:val="24"/>
              </w:rPr>
              <w:t>沿　　　革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C7C080" w14:textId="77777777" w:rsidR="00DC1AD5" w:rsidRDefault="00DC1AD5" w:rsidP="00D96B67">
            <w:pPr>
              <w:rPr>
                <w:rFonts w:hAnsi="ＭＳ 明朝"/>
                <w:sz w:val="22"/>
                <w:szCs w:val="22"/>
              </w:rPr>
            </w:pPr>
          </w:p>
          <w:p w14:paraId="7E309B61" w14:textId="77777777" w:rsidR="00DC1AD5" w:rsidRDefault="00DC1AD5" w:rsidP="00D96B67">
            <w:pPr>
              <w:rPr>
                <w:rFonts w:hAnsi="ＭＳ 明朝"/>
                <w:sz w:val="22"/>
                <w:szCs w:val="22"/>
              </w:rPr>
            </w:pPr>
          </w:p>
          <w:p w14:paraId="29C5D0E0" w14:textId="77777777" w:rsidR="00DC1AD5" w:rsidRPr="00841697" w:rsidRDefault="00DC1AD5" w:rsidP="00D96B67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6283E361" w14:textId="77777777" w:rsidR="00DC1AD5" w:rsidRDefault="00DC1AD5" w:rsidP="00DC1AD5">
      <w:pPr>
        <w:jc w:val="center"/>
        <w:rPr>
          <w:b/>
          <w:sz w:val="32"/>
        </w:rPr>
      </w:pPr>
    </w:p>
    <w:p w14:paraId="78B6ED1B" w14:textId="57FCE442" w:rsidR="00DC1AD5" w:rsidRDefault="00DC1AD5" w:rsidP="00DC1AD5">
      <w:pPr>
        <w:jc w:val="center"/>
        <w:rPr>
          <w:b/>
          <w:sz w:val="32"/>
        </w:rPr>
      </w:pPr>
    </w:p>
    <w:p w14:paraId="1BCD9544" w14:textId="38E40AA6" w:rsidR="00DC1AD5" w:rsidRDefault="00DC1AD5" w:rsidP="00DC1AD5">
      <w:pPr>
        <w:jc w:val="center"/>
        <w:rPr>
          <w:b/>
          <w:sz w:val="32"/>
        </w:rPr>
      </w:pPr>
    </w:p>
    <w:p w14:paraId="1F795DF2" w14:textId="77777777" w:rsidR="00DC1AD5" w:rsidRDefault="00DC1AD5" w:rsidP="00DC1AD5">
      <w:pPr>
        <w:jc w:val="center"/>
        <w:rPr>
          <w:rFonts w:hint="eastAsia"/>
          <w:b/>
          <w:sz w:val="32"/>
        </w:rPr>
      </w:pPr>
    </w:p>
    <w:p w14:paraId="1CB32217" w14:textId="77777777" w:rsidR="00DC1AD5" w:rsidRDefault="00DC1AD5" w:rsidP="00DC1AD5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lastRenderedPageBreak/>
        <w:t>設　備　投　資　計　画</w:t>
      </w:r>
    </w:p>
    <w:p w14:paraId="1F2F9ACF" w14:textId="77777777" w:rsidR="00DC1AD5" w:rsidRDefault="00DC1AD5" w:rsidP="00DC1AD5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5894"/>
      </w:tblGrid>
      <w:tr w:rsidR="00DC1AD5" w:rsidRPr="002A5BB2" w14:paraId="09D8EBC3" w14:textId="77777777" w:rsidTr="00D96B67">
        <w:trPr>
          <w:trHeight w:val="720"/>
        </w:trPr>
        <w:tc>
          <w:tcPr>
            <w:tcW w:w="2808" w:type="dxa"/>
            <w:shd w:val="clear" w:color="auto" w:fill="auto"/>
            <w:vAlign w:val="center"/>
          </w:tcPr>
          <w:p w14:paraId="0052B17F" w14:textId="77777777" w:rsidR="00DC1AD5" w:rsidRPr="002A5BB2" w:rsidRDefault="00DC1AD5" w:rsidP="00D96B67">
            <w:pPr>
              <w:rPr>
                <w:sz w:val="24"/>
              </w:rPr>
            </w:pPr>
            <w:r w:rsidRPr="002A5BB2">
              <w:rPr>
                <w:rFonts w:hint="eastAsia"/>
                <w:sz w:val="24"/>
              </w:rPr>
              <w:t>１．工場名</w:t>
            </w:r>
          </w:p>
        </w:tc>
        <w:tc>
          <w:tcPr>
            <w:tcW w:w="5894" w:type="dxa"/>
            <w:shd w:val="clear" w:color="auto" w:fill="auto"/>
            <w:vAlign w:val="center"/>
          </w:tcPr>
          <w:p w14:paraId="7F7014BF" w14:textId="77777777" w:rsidR="00DC1AD5" w:rsidRPr="002A5BB2" w:rsidRDefault="00DC1AD5" w:rsidP="00D96B67">
            <w:pPr>
              <w:ind w:firstLineChars="100" w:firstLine="247"/>
              <w:rPr>
                <w:sz w:val="24"/>
              </w:rPr>
            </w:pPr>
          </w:p>
        </w:tc>
      </w:tr>
      <w:tr w:rsidR="00DC1AD5" w:rsidRPr="002A5BB2" w14:paraId="3EFA36A9" w14:textId="77777777" w:rsidTr="00D96B67">
        <w:trPr>
          <w:trHeight w:val="721"/>
        </w:trPr>
        <w:tc>
          <w:tcPr>
            <w:tcW w:w="2808" w:type="dxa"/>
            <w:shd w:val="clear" w:color="auto" w:fill="auto"/>
            <w:vAlign w:val="center"/>
          </w:tcPr>
          <w:p w14:paraId="61D949D1" w14:textId="77777777" w:rsidR="00DC1AD5" w:rsidRPr="002A5BB2" w:rsidRDefault="00DC1AD5" w:rsidP="00D96B67">
            <w:pPr>
              <w:rPr>
                <w:sz w:val="24"/>
              </w:rPr>
            </w:pPr>
            <w:r w:rsidRPr="002A5BB2">
              <w:rPr>
                <w:rFonts w:hint="eastAsia"/>
                <w:sz w:val="24"/>
              </w:rPr>
              <w:t>２．場所</w:t>
            </w:r>
          </w:p>
        </w:tc>
        <w:tc>
          <w:tcPr>
            <w:tcW w:w="5894" w:type="dxa"/>
            <w:shd w:val="clear" w:color="auto" w:fill="auto"/>
            <w:vAlign w:val="center"/>
          </w:tcPr>
          <w:p w14:paraId="67F1B6AF" w14:textId="77777777" w:rsidR="00DC1AD5" w:rsidRPr="001E10E8" w:rsidRDefault="00DC1AD5" w:rsidP="00D96B67">
            <w:pPr>
              <w:ind w:firstLineChars="100" w:firstLine="247"/>
              <w:rPr>
                <w:rFonts w:hAnsi="ＭＳ 明朝"/>
                <w:color w:val="000000"/>
                <w:sz w:val="24"/>
                <w:szCs w:val="20"/>
              </w:rPr>
            </w:pPr>
          </w:p>
        </w:tc>
      </w:tr>
      <w:tr w:rsidR="00DC1AD5" w:rsidRPr="002A5BB2" w14:paraId="20E6F0DE" w14:textId="77777777" w:rsidTr="00D96B67">
        <w:trPr>
          <w:trHeight w:val="708"/>
        </w:trPr>
        <w:tc>
          <w:tcPr>
            <w:tcW w:w="2808" w:type="dxa"/>
            <w:shd w:val="clear" w:color="auto" w:fill="auto"/>
            <w:vAlign w:val="center"/>
          </w:tcPr>
          <w:p w14:paraId="200FB821" w14:textId="77777777" w:rsidR="00DC1AD5" w:rsidRPr="002A5BB2" w:rsidRDefault="00DC1AD5" w:rsidP="00D96B67">
            <w:pPr>
              <w:rPr>
                <w:sz w:val="24"/>
              </w:rPr>
            </w:pPr>
            <w:r w:rsidRPr="002A5BB2">
              <w:rPr>
                <w:rFonts w:hint="eastAsia"/>
                <w:sz w:val="24"/>
              </w:rPr>
              <w:t>３．用地面積</w:t>
            </w:r>
          </w:p>
        </w:tc>
        <w:tc>
          <w:tcPr>
            <w:tcW w:w="5894" w:type="dxa"/>
            <w:shd w:val="clear" w:color="auto" w:fill="auto"/>
            <w:vAlign w:val="center"/>
          </w:tcPr>
          <w:p w14:paraId="16178F73" w14:textId="77777777" w:rsidR="00DC1AD5" w:rsidRPr="00E85B00" w:rsidRDefault="00DC1AD5" w:rsidP="00D96B67">
            <w:pPr>
              <w:ind w:firstLineChars="100" w:firstLine="247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㎡</w:t>
            </w:r>
          </w:p>
        </w:tc>
      </w:tr>
      <w:tr w:rsidR="00DC1AD5" w:rsidRPr="002A5BB2" w14:paraId="6EFF39B7" w14:textId="77777777" w:rsidTr="00D96B67">
        <w:trPr>
          <w:trHeight w:val="1087"/>
        </w:trPr>
        <w:tc>
          <w:tcPr>
            <w:tcW w:w="2808" w:type="dxa"/>
            <w:shd w:val="clear" w:color="auto" w:fill="auto"/>
            <w:vAlign w:val="center"/>
          </w:tcPr>
          <w:p w14:paraId="56B33011" w14:textId="77777777" w:rsidR="00DC1AD5" w:rsidRPr="002A5BB2" w:rsidRDefault="00DC1AD5" w:rsidP="00D96B67">
            <w:pPr>
              <w:rPr>
                <w:sz w:val="24"/>
              </w:rPr>
            </w:pPr>
            <w:r w:rsidRPr="002A5BB2">
              <w:rPr>
                <w:rFonts w:hint="eastAsia"/>
                <w:sz w:val="24"/>
              </w:rPr>
              <w:t>４．設備内容</w:t>
            </w:r>
          </w:p>
        </w:tc>
        <w:tc>
          <w:tcPr>
            <w:tcW w:w="5894" w:type="dxa"/>
            <w:shd w:val="clear" w:color="auto" w:fill="auto"/>
            <w:vAlign w:val="center"/>
          </w:tcPr>
          <w:p w14:paraId="3347D797" w14:textId="77777777" w:rsidR="00DC1AD5" w:rsidRDefault="00DC1AD5" w:rsidP="00D96B67">
            <w:pPr>
              <w:ind w:firstLineChars="100" w:firstLine="247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工場建築費　万円</w:t>
            </w:r>
          </w:p>
          <w:p w14:paraId="66268668" w14:textId="77777777" w:rsidR="00DC1AD5" w:rsidRPr="00D72FFE" w:rsidRDefault="00DC1AD5" w:rsidP="00D96B67">
            <w:pPr>
              <w:ind w:firstLineChars="100" w:firstLine="247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製造設備　　万円</w:t>
            </w:r>
          </w:p>
        </w:tc>
      </w:tr>
      <w:tr w:rsidR="00DC1AD5" w:rsidRPr="002A5BB2" w14:paraId="0326639E" w14:textId="77777777" w:rsidTr="00D96B67">
        <w:trPr>
          <w:trHeight w:val="711"/>
        </w:trPr>
        <w:tc>
          <w:tcPr>
            <w:tcW w:w="2808" w:type="dxa"/>
            <w:shd w:val="clear" w:color="auto" w:fill="auto"/>
            <w:vAlign w:val="center"/>
          </w:tcPr>
          <w:p w14:paraId="50561DF0" w14:textId="77777777" w:rsidR="00DC1AD5" w:rsidRPr="002A5BB2" w:rsidRDefault="00DC1AD5" w:rsidP="00D96B67">
            <w:pPr>
              <w:rPr>
                <w:sz w:val="24"/>
              </w:rPr>
            </w:pPr>
            <w:r w:rsidRPr="002A5BB2">
              <w:rPr>
                <w:rFonts w:hint="eastAsia"/>
                <w:sz w:val="24"/>
              </w:rPr>
              <w:t>５．資金手当内容</w:t>
            </w:r>
          </w:p>
        </w:tc>
        <w:tc>
          <w:tcPr>
            <w:tcW w:w="5894" w:type="dxa"/>
            <w:shd w:val="clear" w:color="auto" w:fill="auto"/>
            <w:vAlign w:val="center"/>
          </w:tcPr>
          <w:p w14:paraId="12C74ECA" w14:textId="77777777" w:rsidR="00DC1AD5" w:rsidRPr="002A5BB2" w:rsidRDefault="00DC1AD5" w:rsidP="00D96B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自己資金</w:t>
            </w:r>
          </w:p>
        </w:tc>
      </w:tr>
      <w:tr w:rsidR="00DC1AD5" w:rsidRPr="002A5BB2" w14:paraId="346F8524" w14:textId="77777777" w:rsidTr="00D96B67">
        <w:trPr>
          <w:trHeight w:val="726"/>
        </w:trPr>
        <w:tc>
          <w:tcPr>
            <w:tcW w:w="2808" w:type="dxa"/>
            <w:shd w:val="clear" w:color="auto" w:fill="auto"/>
            <w:vAlign w:val="center"/>
          </w:tcPr>
          <w:p w14:paraId="72C85BC5" w14:textId="77777777" w:rsidR="00DC1AD5" w:rsidRPr="002A5BB2" w:rsidRDefault="00DC1AD5" w:rsidP="00D96B67">
            <w:pPr>
              <w:rPr>
                <w:sz w:val="24"/>
              </w:rPr>
            </w:pPr>
            <w:r w:rsidRPr="002A5BB2">
              <w:rPr>
                <w:rFonts w:hint="eastAsia"/>
                <w:sz w:val="24"/>
              </w:rPr>
              <w:t>６．工期</w:t>
            </w:r>
          </w:p>
        </w:tc>
        <w:tc>
          <w:tcPr>
            <w:tcW w:w="5894" w:type="dxa"/>
            <w:shd w:val="clear" w:color="auto" w:fill="auto"/>
            <w:vAlign w:val="center"/>
          </w:tcPr>
          <w:p w14:paraId="0B757754" w14:textId="77777777" w:rsidR="00DC1AD5" w:rsidRPr="002A5BB2" w:rsidRDefault="00DC1AD5" w:rsidP="00D96B6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令和　年　月～令和　年　月</w:t>
            </w:r>
          </w:p>
        </w:tc>
      </w:tr>
      <w:tr w:rsidR="00DC1AD5" w:rsidRPr="002A5BB2" w14:paraId="49E3C2CD" w14:textId="77777777" w:rsidTr="00D96B67">
        <w:trPr>
          <w:trHeight w:val="797"/>
        </w:trPr>
        <w:tc>
          <w:tcPr>
            <w:tcW w:w="2808" w:type="dxa"/>
            <w:shd w:val="clear" w:color="auto" w:fill="auto"/>
            <w:vAlign w:val="center"/>
          </w:tcPr>
          <w:p w14:paraId="355395B0" w14:textId="77777777" w:rsidR="00DC1AD5" w:rsidRPr="002A5BB2" w:rsidRDefault="00DC1AD5" w:rsidP="00D96B67">
            <w:pPr>
              <w:rPr>
                <w:sz w:val="24"/>
              </w:rPr>
            </w:pPr>
            <w:r w:rsidRPr="002A5BB2">
              <w:rPr>
                <w:rFonts w:hint="eastAsia"/>
                <w:sz w:val="24"/>
              </w:rPr>
              <w:t>７．事業内容と必要性</w:t>
            </w:r>
          </w:p>
        </w:tc>
        <w:tc>
          <w:tcPr>
            <w:tcW w:w="5894" w:type="dxa"/>
            <w:shd w:val="clear" w:color="auto" w:fill="auto"/>
            <w:vAlign w:val="center"/>
          </w:tcPr>
          <w:p w14:paraId="62A25215" w14:textId="77777777" w:rsidR="00DC1AD5" w:rsidRPr="002A5BB2" w:rsidRDefault="00DC1AD5" w:rsidP="00D96B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0833E4F8" w14:textId="77777777" w:rsidR="00DC1AD5" w:rsidRPr="002A5BB2" w:rsidRDefault="00DC1AD5" w:rsidP="00D96B67">
            <w:pPr>
              <w:ind w:firstLineChars="100" w:firstLine="247"/>
              <w:rPr>
                <w:sz w:val="24"/>
              </w:rPr>
            </w:pPr>
          </w:p>
        </w:tc>
      </w:tr>
      <w:tr w:rsidR="00DC1AD5" w:rsidRPr="002A5BB2" w14:paraId="543FD216" w14:textId="77777777" w:rsidTr="00D96B67">
        <w:trPr>
          <w:trHeight w:val="715"/>
        </w:trPr>
        <w:tc>
          <w:tcPr>
            <w:tcW w:w="2808" w:type="dxa"/>
            <w:shd w:val="clear" w:color="auto" w:fill="auto"/>
            <w:vAlign w:val="center"/>
          </w:tcPr>
          <w:p w14:paraId="41B521F7" w14:textId="77777777" w:rsidR="00DC1AD5" w:rsidRPr="002A5BB2" w:rsidRDefault="00DC1AD5" w:rsidP="00D96B67">
            <w:pPr>
              <w:rPr>
                <w:sz w:val="24"/>
              </w:rPr>
            </w:pPr>
            <w:r w:rsidRPr="002A5BB2">
              <w:rPr>
                <w:rFonts w:hint="eastAsia"/>
                <w:sz w:val="24"/>
              </w:rPr>
              <w:t>８．雇用計画</w:t>
            </w:r>
          </w:p>
        </w:tc>
        <w:tc>
          <w:tcPr>
            <w:tcW w:w="5894" w:type="dxa"/>
            <w:shd w:val="clear" w:color="auto" w:fill="auto"/>
            <w:vAlign w:val="center"/>
          </w:tcPr>
          <w:p w14:paraId="5CE4E55C" w14:textId="77777777" w:rsidR="00DC1AD5" w:rsidRPr="002A5BB2" w:rsidRDefault="00DC1AD5" w:rsidP="00D96B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名（純増）　</w:t>
            </w:r>
          </w:p>
        </w:tc>
      </w:tr>
      <w:tr w:rsidR="00DC1AD5" w:rsidRPr="002A5BB2" w14:paraId="10D4A308" w14:textId="77777777" w:rsidTr="00D96B67">
        <w:trPr>
          <w:trHeight w:val="801"/>
        </w:trPr>
        <w:tc>
          <w:tcPr>
            <w:tcW w:w="2808" w:type="dxa"/>
            <w:shd w:val="clear" w:color="auto" w:fill="auto"/>
            <w:vAlign w:val="center"/>
          </w:tcPr>
          <w:p w14:paraId="2F6B83C3" w14:textId="77777777" w:rsidR="00DC1AD5" w:rsidRPr="002A5BB2" w:rsidRDefault="00DC1AD5" w:rsidP="00D96B67">
            <w:pPr>
              <w:rPr>
                <w:sz w:val="24"/>
              </w:rPr>
            </w:pPr>
            <w:r w:rsidRPr="002A5BB2">
              <w:rPr>
                <w:rFonts w:hint="eastAsia"/>
                <w:sz w:val="24"/>
              </w:rPr>
              <w:t>９．公害対策</w:t>
            </w:r>
          </w:p>
        </w:tc>
        <w:tc>
          <w:tcPr>
            <w:tcW w:w="5894" w:type="dxa"/>
            <w:shd w:val="clear" w:color="auto" w:fill="auto"/>
            <w:vAlign w:val="center"/>
          </w:tcPr>
          <w:p w14:paraId="4AAAADA6" w14:textId="77777777" w:rsidR="00DC1AD5" w:rsidRPr="002A5BB2" w:rsidRDefault="00DC1AD5" w:rsidP="00D96B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</w:tbl>
    <w:p w14:paraId="78318982" w14:textId="487F28B2" w:rsidR="00DC1AD5" w:rsidRPr="00A94F44" w:rsidRDefault="00DC1AD5" w:rsidP="003E7699">
      <w:pPr>
        <w:wordWrap w:val="0"/>
        <w:rPr>
          <w:rFonts w:hint="eastAsia"/>
          <w:szCs w:val="23"/>
        </w:rPr>
      </w:pPr>
      <w:r w:rsidRPr="00A6117F">
        <w:rPr>
          <w:rFonts w:hAnsi="ＭＳ 明朝" w:hint="eastAsia"/>
          <w:sz w:val="22"/>
          <w:szCs w:val="36"/>
        </w:rPr>
        <w:t>※</w:t>
      </w:r>
      <w:r>
        <w:rPr>
          <w:rFonts w:hAnsi="ＭＳ 明朝" w:hint="eastAsia"/>
          <w:sz w:val="22"/>
          <w:szCs w:val="36"/>
        </w:rPr>
        <w:t>位置図、図面等を添付すること。</w:t>
      </w:r>
    </w:p>
    <w:sectPr w:rsidR="00DC1AD5" w:rsidRPr="00A94F44" w:rsidSect="007934CB">
      <w:pgSz w:w="11906" w:h="16838" w:code="9"/>
      <w:pgMar w:top="1418" w:right="1531" w:bottom="1418" w:left="1588" w:header="851" w:footer="567" w:gutter="0"/>
      <w:pgNumType w:fmt="numberInDash"/>
      <w:cols w:space="425"/>
      <w:noEndnote/>
      <w:docGrid w:type="linesAndChars" w:linePitch="518" w:charSpace="15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CEA8E" w14:textId="77777777" w:rsidR="001C3EB5" w:rsidRDefault="001C3EB5">
      <w:r>
        <w:separator/>
      </w:r>
    </w:p>
  </w:endnote>
  <w:endnote w:type="continuationSeparator" w:id="0">
    <w:p w14:paraId="1DB1C44C" w14:textId="77777777" w:rsidR="001C3EB5" w:rsidRDefault="001C3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C5DAB" w14:textId="77777777" w:rsidR="001C3EB5" w:rsidRDefault="001C3EB5">
      <w:r>
        <w:separator/>
      </w:r>
    </w:p>
  </w:footnote>
  <w:footnote w:type="continuationSeparator" w:id="0">
    <w:p w14:paraId="344EE00B" w14:textId="77777777" w:rsidR="001C3EB5" w:rsidRDefault="001C3E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7"/>
  <w:drawingGridVerticalSpacing w:val="259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FB7"/>
    <w:rsid w:val="00002FED"/>
    <w:rsid w:val="00004A8D"/>
    <w:rsid w:val="00005841"/>
    <w:rsid w:val="00010B71"/>
    <w:rsid w:val="00011BDF"/>
    <w:rsid w:val="00014F07"/>
    <w:rsid w:val="00020A6D"/>
    <w:rsid w:val="000334AB"/>
    <w:rsid w:val="00036344"/>
    <w:rsid w:val="00041AFD"/>
    <w:rsid w:val="00041B5D"/>
    <w:rsid w:val="000528E0"/>
    <w:rsid w:val="00061A40"/>
    <w:rsid w:val="00062E14"/>
    <w:rsid w:val="00063BB2"/>
    <w:rsid w:val="000703E1"/>
    <w:rsid w:val="000725DC"/>
    <w:rsid w:val="000734F8"/>
    <w:rsid w:val="000847F5"/>
    <w:rsid w:val="00087B58"/>
    <w:rsid w:val="00093AD4"/>
    <w:rsid w:val="000A18D8"/>
    <w:rsid w:val="000A7EE1"/>
    <w:rsid w:val="000B738C"/>
    <w:rsid w:val="000C289B"/>
    <w:rsid w:val="000D3282"/>
    <w:rsid w:val="000D5A29"/>
    <w:rsid w:val="000E0809"/>
    <w:rsid w:val="000E2983"/>
    <w:rsid w:val="000F1323"/>
    <w:rsid w:val="00107A27"/>
    <w:rsid w:val="00107B72"/>
    <w:rsid w:val="00107DA2"/>
    <w:rsid w:val="00110037"/>
    <w:rsid w:val="001169EB"/>
    <w:rsid w:val="001203A3"/>
    <w:rsid w:val="0013298F"/>
    <w:rsid w:val="00134552"/>
    <w:rsid w:val="001369DD"/>
    <w:rsid w:val="001417C7"/>
    <w:rsid w:val="00157E28"/>
    <w:rsid w:val="0016467D"/>
    <w:rsid w:val="00164B38"/>
    <w:rsid w:val="00166E56"/>
    <w:rsid w:val="001740A4"/>
    <w:rsid w:val="00196AA9"/>
    <w:rsid w:val="001A1697"/>
    <w:rsid w:val="001A2493"/>
    <w:rsid w:val="001B6AEB"/>
    <w:rsid w:val="001B723A"/>
    <w:rsid w:val="001C183B"/>
    <w:rsid w:val="001C3EB5"/>
    <w:rsid w:val="001C60DD"/>
    <w:rsid w:val="001D058F"/>
    <w:rsid w:val="001E3007"/>
    <w:rsid w:val="001F15B0"/>
    <w:rsid w:val="00201180"/>
    <w:rsid w:val="002024A7"/>
    <w:rsid w:val="002055F7"/>
    <w:rsid w:val="0020642E"/>
    <w:rsid w:val="0022320E"/>
    <w:rsid w:val="00231F52"/>
    <w:rsid w:val="00233089"/>
    <w:rsid w:val="002356FF"/>
    <w:rsid w:val="00237889"/>
    <w:rsid w:val="00241E94"/>
    <w:rsid w:val="0026177B"/>
    <w:rsid w:val="00261F5D"/>
    <w:rsid w:val="00266B59"/>
    <w:rsid w:val="002716F5"/>
    <w:rsid w:val="00273194"/>
    <w:rsid w:val="00274D44"/>
    <w:rsid w:val="00277978"/>
    <w:rsid w:val="002846BF"/>
    <w:rsid w:val="00286E06"/>
    <w:rsid w:val="002913F4"/>
    <w:rsid w:val="00291532"/>
    <w:rsid w:val="00296E48"/>
    <w:rsid w:val="002B72B8"/>
    <w:rsid w:val="002C57CB"/>
    <w:rsid w:val="002D1862"/>
    <w:rsid w:val="002D61F1"/>
    <w:rsid w:val="002E6D36"/>
    <w:rsid w:val="002F7250"/>
    <w:rsid w:val="003116A8"/>
    <w:rsid w:val="00322B11"/>
    <w:rsid w:val="00326FD0"/>
    <w:rsid w:val="00327A54"/>
    <w:rsid w:val="00331BB2"/>
    <w:rsid w:val="00333321"/>
    <w:rsid w:val="003365E3"/>
    <w:rsid w:val="00336C61"/>
    <w:rsid w:val="003370C0"/>
    <w:rsid w:val="00350E63"/>
    <w:rsid w:val="00350F32"/>
    <w:rsid w:val="00363568"/>
    <w:rsid w:val="00367296"/>
    <w:rsid w:val="0037092A"/>
    <w:rsid w:val="00381BB5"/>
    <w:rsid w:val="00385726"/>
    <w:rsid w:val="00393F20"/>
    <w:rsid w:val="003A4F3B"/>
    <w:rsid w:val="003B023E"/>
    <w:rsid w:val="003B2529"/>
    <w:rsid w:val="003B2ABD"/>
    <w:rsid w:val="003B699A"/>
    <w:rsid w:val="003C07E0"/>
    <w:rsid w:val="003C1DF2"/>
    <w:rsid w:val="003D1378"/>
    <w:rsid w:val="003E3E49"/>
    <w:rsid w:val="003E4E16"/>
    <w:rsid w:val="003E50F6"/>
    <w:rsid w:val="003E682C"/>
    <w:rsid w:val="003E7699"/>
    <w:rsid w:val="003F34B8"/>
    <w:rsid w:val="004027D5"/>
    <w:rsid w:val="004064CD"/>
    <w:rsid w:val="00407BC6"/>
    <w:rsid w:val="0041039C"/>
    <w:rsid w:val="00410CEF"/>
    <w:rsid w:val="00433306"/>
    <w:rsid w:val="0044432E"/>
    <w:rsid w:val="0045157C"/>
    <w:rsid w:val="004539A0"/>
    <w:rsid w:val="00462536"/>
    <w:rsid w:val="00462D75"/>
    <w:rsid w:val="004638DD"/>
    <w:rsid w:val="004662C1"/>
    <w:rsid w:val="004860A2"/>
    <w:rsid w:val="00496FA5"/>
    <w:rsid w:val="004B151C"/>
    <w:rsid w:val="004D1D2F"/>
    <w:rsid w:val="004D4417"/>
    <w:rsid w:val="004E10F2"/>
    <w:rsid w:val="00513399"/>
    <w:rsid w:val="005170EE"/>
    <w:rsid w:val="0054550B"/>
    <w:rsid w:val="00545D57"/>
    <w:rsid w:val="00550B23"/>
    <w:rsid w:val="0055304C"/>
    <w:rsid w:val="00556C8F"/>
    <w:rsid w:val="0056001E"/>
    <w:rsid w:val="005633B1"/>
    <w:rsid w:val="00563BD2"/>
    <w:rsid w:val="00566C72"/>
    <w:rsid w:val="00574CFC"/>
    <w:rsid w:val="00580C02"/>
    <w:rsid w:val="005828F2"/>
    <w:rsid w:val="00583012"/>
    <w:rsid w:val="00584A75"/>
    <w:rsid w:val="0059617F"/>
    <w:rsid w:val="005A1AA2"/>
    <w:rsid w:val="005A7F7F"/>
    <w:rsid w:val="005C69DF"/>
    <w:rsid w:val="005C7A1F"/>
    <w:rsid w:val="005D0B33"/>
    <w:rsid w:val="005D29D1"/>
    <w:rsid w:val="005D3672"/>
    <w:rsid w:val="005D6B7D"/>
    <w:rsid w:val="005D6D0D"/>
    <w:rsid w:val="005D7D70"/>
    <w:rsid w:val="005E668C"/>
    <w:rsid w:val="005E7A8A"/>
    <w:rsid w:val="005F4E24"/>
    <w:rsid w:val="0060673D"/>
    <w:rsid w:val="006100AD"/>
    <w:rsid w:val="00610B3D"/>
    <w:rsid w:val="00612A17"/>
    <w:rsid w:val="00615748"/>
    <w:rsid w:val="0062209D"/>
    <w:rsid w:val="00622E28"/>
    <w:rsid w:val="00625BB2"/>
    <w:rsid w:val="00627F14"/>
    <w:rsid w:val="00634FFA"/>
    <w:rsid w:val="006460B5"/>
    <w:rsid w:val="00647AC6"/>
    <w:rsid w:val="00651428"/>
    <w:rsid w:val="00652E3D"/>
    <w:rsid w:val="00671BBD"/>
    <w:rsid w:val="00677E1E"/>
    <w:rsid w:val="00691A2C"/>
    <w:rsid w:val="006A5464"/>
    <w:rsid w:val="006A57E0"/>
    <w:rsid w:val="006B34B6"/>
    <w:rsid w:val="006B4BF5"/>
    <w:rsid w:val="006C0770"/>
    <w:rsid w:val="006C6E88"/>
    <w:rsid w:val="006D0CE2"/>
    <w:rsid w:val="006D1360"/>
    <w:rsid w:val="006E417D"/>
    <w:rsid w:val="006E76C0"/>
    <w:rsid w:val="006F393C"/>
    <w:rsid w:val="006F4405"/>
    <w:rsid w:val="006F63E0"/>
    <w:rsid w:val="006F70D9"/>
    <w:rsid w:val="00702253"/>
    <w:rsid w:val="00703FB4"/>
    <w:rsid w:val="00704C33"/>
    <w:rsid w:val="00716CC2"/>
    <w:rsid w:val="00720D88"/>
    <w:rsid w:val="007228EF"/>
    <w:rsid w:val="00723A79"/>
    <w:rsid w:val="00724545"/>
    <w:rsid w:val="007251AC"/>
    <w:rsid w:val="007264C0"/>
    <w:rsid w:val="00732862"/>
    <w:rsid w:val="0073411A"/>
    <w:rsid w:val="00744DE4"/>
    <w:rsid w:val="00763CC2"/>
    <w:rsid w:val="00777E6D"/>
    <w:rsid w:val="00786CE3"/>
    <w:rsid w:val="007909A6"/>
    <w:rsid w:val="007934CB"/>
    <w:rsid w:val="007A68C2"/>
    <w:rsid w:val="007B0794"/>
    <w:rsid w:val="007B399C"/>
    <w:rsid w:val="007C0B0B"/>
    <w:rsid w:val="007C7909"/>
    <w:rsid w:val="007D5C45"/>
    <w:rsid w:val="007F6540"/>
    <w:rsid w:val="00802546"/>
    <w:rsid w:val="00810CFF"/>
    <w:rsid w:val="008206FB"/>
    <w:rsid w:val="00821AB6"/>
    <w:rsid w:val="008307B7"/>
    <w:rsid w:val="00833604"/>
    <w:rsid w:val="00835962"/>
    <w:rsid w:val="0083733F"/>
    <w:rsid w:val="008403F1"/>
    <w:rsid w:val="00842792"/>
    <w:rsid w:val="00846A33"/>
    <w:rsid w:val="00847CE1"/>
    <w:rsid w:val="008538C6"/>
    <w:rsid w:val="00855713"/>
    <w:rsid w:val="0085712A"/>
    <w:rsid w:val="00861769"/>
    <w:rsid w:val="00864401"/>
    <w:rsid w:val="00875D11"/>
    <w:rsid w:val="00876F95"/>
    <w:rsid w:val="00880CF8"/>
    <w:rsid w:val="00881429"/>
    <w:rsid w:val="008A2744"/>
    <w:rsid w:val="008A2812"/>
    <w:rsid w:val="008A52D8"/>
    <w:rsid w:val="008B1043"/>
    <w:rsid w:val="008C2FF9"/>
    <w:rsid w:val="008E6F0B"/>
    <w:rsid w:val="008F2387"/>
    <w:rsid w:val="009037FF"/>
    <w:rsid w:val="00906A77"/>
    <w:rsid w:val="009075EA"/>
    <w:rsid w:val="009135F5"/>
    <w:rsid w:val="009145A0"/>
    <w:rsid w:val="0091625A"/>
    <w:rsid w:val="00921440"/>
    <w:rsid w:val="00924460"/>
    <w:rsid w:val="00931097"/>
    <w:rsid w:val="00936BC7"/>
    <w:rsid w:val="009446AE"/>
    <w:rsid w:val="00960591"/>
    <w:rsid w:val="00963FBD"/>
    <w:rsid w:val="0097038D"/>
    <w:rsid w:val="009716E0"/>
    <w:rsid w:val="009718E2"/>
    <w:rsid w:val="00971E94"/>
    <w:rsid w:val="009749C7"/>
    <w:rsid w:val="009806EA"/>
    <w:rsid w:val="00982843"/>
    <w:rsid w:val="00982FB7"/>
    <w:rsid w:val="00986995"/>
    <w:rsid w:val="00990117"/>
    <w:rsid w:val="00993B24"/>
    <w:rsid w:val="009A27CA"/>
    <w:rsid w:val="009A304E"/>
    <w:rsid w:val="009A4894"/>
    <w:rsid w:val="009B54BB"/>
    <w:rsid w:val="009B5D00"/>
    <w:rsid w:val="009D44A9"/>
    <w:rsid w:val="009D5AF7"/>
    <w:rsid w:val="009E0097"/>
    <w:rsid w:val="009E6172"/>
    <w:rsid w:val="009E712F"/>
    <w:rsid w:val="009F0833"/>
    <w:rsid w:val="00A242FB"/>
    <w:rsid w:val="00A310C5"/>
    <w:rsid w:val="00A340CD"/>
    <w:rsid w:val="00A357FD"/>
    <w:rsid w:val="00A36039"/>
    <w:rsid w:val="00A45C63"/>
    <w:rsid w:val="00A45F99"/>
    <w:rsid w:val="00A50C5F"/>
    <w:rsid w:val="00A531E1"/>
    <w:rsid w:val="00A60378"/>
    <w:rsid w:val="00A60CDB"/>
    <w:rsid w:val="00A62BD9"/>
    <w:rsid w:val="00A66C32"/>
    <w:rsid w:val="00A72A74"/>
    <w:rsid w:val="00A747E6"/>
    <w:rsid w:val="00A778F3"/>
    <w:rsid w:val="00A9435C"/>
    <w:rsid w:val="00A94E31"/>
    <w:rsid w:val="00A94F44"/>
    <w:rsid w:val="00A978E0"/>
    <w:rsid w:val="00AA259A"/>
    <w:rsid w:val="00AA3E7F"/>
    <w:rsid w:val="00AA4DB6"/>
    <w:rsid w:val="00AB5A28"/>
    <w:rsid w:val="00AB6F0B"/>
    <w:rsid w:val="00AB72A1"/>
    <w:rsid w:val="00AC4AA0"/>
    <w:rsid w:val="00AC7D30"/>
    <w:rsid w:val="00AE1264"/>
    <w:rsid w:val="00AE34AB"/>
    <w:rsid w:val="00AF5B91"/>
    <w:rsid w:val="00B006BB"/>
    <w:rsid w:val="00B00B20"/>
    <w:rsid w:val="00B15098"/>
    <w:rsid w:val="00B23797"/>
    <w:rsid w:val="00B54CE5"/>
    <w:rsid w:val="00B55AFA"/>
    <w:rsid w:val="00B5740B"/>
    <w:rsid w:val="00B64906"/>
    <w:rsid w:val="00B64C01"/>
    <w:rsid w:val="00B66E50"/>
    <w:rsid w:val="00B9319C"/>
    <w:rsid w:val="00B96F48"/>
    <w:rsid w:val="00BA2395"/>
    <w:rsid w:val="00BA3806"/>
    <w:rsid w:val="00BA7DD4"/>
    <w:rsid w:val="00BB16B9"/>
    <w:rsid w:val="00BB505C"/>
    <w:rsid w:val="00BB620D"/>
    <w:rsid w:val="00BC2080"/>
    <w:rsid w:val="00BC2352"/>
    <w:rsid w:val="00BC43B1"/>
    <w:rsid w:val="00BD354C"/>
    <w:rsid w:val="00BD5BAC"/>
    <w:rsid w:val="00BE5A14"/>
    <w:rsid w:val="00C00DED"/>
    <w:rsid w:val="00C01759"/>
    <w:rsid w:val="00C019F6"/>
    <w:rsid w:val="00C063DC"/>
    <w:rsid w:val="00C1195D"/>
    <w:rsid w:val="00C1278C"/>
    <w:rsid w:val="00C30F40"/>
    <w:rsid w:val="00C30FA7"/>
    <w:rsid w:val="00C349B3"/>
    <w:rsid w:val="00C44052"/>
    <w:rsid w:val="00C4784D"/>
    <w:rsid w:val="00C63D70"/>
    <w:rsid w:val="00C64FDE"/>
    <w:rsid w:val="00C65294"/>
    <w:rsid w:val="00C76CF7"/>
    <w:rsid w:val="00C77A11"/>
    <w:rsid w:val="00C8515B"/>
    <w:rsid w:val="00C86730"/>
    <w:rsid w:val="00C96CF1"/>
    <w:rsid w:val="00CA6A4F"/>
    <w:rsid w:val="00CA7EE3"/>
    <w:rsid w:val="00CC0247"/>
    <w:rsid w:val="00CE1C23"/>
    <w:rsid w:val="00CE37D9"/>
    <w:rsid w:val="00CE48C3"/>
    <w:rsid w:val="00CE7FE5"/>
    <w:rsid w:val="00D00905"/>
    <w:rsid w:val="00D021DE"/>
    <w:rsid w:val="00D02F5E"/>
    <w:rsid w:val="00D03E75"/>
    <w:rsid w:val="00D0628C"/>
    <w:rsid w:val="00D07720"/>
    <w:rsid w:val="00D24754"/>
    <w:rsid w:val="00D2560A"/>
    <w:rsid w:val="00D25A82"/>
    <w:rsid w:val="00D31BEC"/>
    <w:rsid w:val="00D60170"/>
    <w:rsid w:val="00D70032"/>
    <w:rsid w:val="00D749B0"/>
    <w:rsid w:val="00D82C33"/>
    <w:rsid w:val="00D834B3"/>
    <w:rsid w:val="00D84691"/>
    <w:rsid w:val="00D9479F"/>
    <w:rsid w:val="00D97CB9"/>
    <w:rsid w:val="00DB4CFF"/>
    <w:rsid w:val="00DC1AD5"/>
    <w:rsid w:val="00DE6A1C"/>
    <w:rsid w:val="00DF122D"/>
    <w:rsid w:val="00DF2E55"/>
    <w:rsid w:val="00DF5E2E"/>
    <w:rsid w:val="00E03CBF"/>
    <w:rsid w:val="00E06558"/>
    <w:rsid w:val="00E1030D"/>
    <w:rsid w:val="00E36EE2"/>
    <w:rsid w:val="00E37AE6"/>
    <w:rsid w:val="00E42FC6"/>
    <w:rsid w:val="00E440B2"/>
    <w:rsid w:val="00E5423E"/>
    <w:rsid w:val="00E612B9"/>
    <w:rsid w:val="00E63ECE"/>
    <w:rsid w:val="00E650FE"/>
    <w:rsid w:val="00E81AF7"/>
    <w:rsid w:val="00E823DB"/>
    <w:rsid w:val="00E94A90"/>
    <w:rsid w:val="00E95C29"/>
    <w:rsid w:val="00EA6F84"/>
    <w:rsid w:val="00EB6FFA"/>
    <w:rsid w:val="00EC62A4"/>
    <w:rsid w:val="00ED2595"/>
    <w:rsid w:val="00ED4319"/>
    <w:rsid w:val="00ED54D3"/>
    <w:rsid w:val="00EE13D2"/>
    <w:rsid w:val="00EE75EA"/>
    <w:rsid w:val="00EF3DE5"/>
    <w:rsid w:val="00F00C67"/>
    <w:rsid w:val="00F05815"/>
    <w:rsid w:val="00F066A1"/>
    <w:rsid w:val="00F2103A"/>
    <w:rsid w:val="00F405B2"/>
    <w:rsid w:val="00F437AC"/>
    <w:rsid w:val="00F44BB6"/>
    <w:rsid w:val="00F4641C"/>
    <w:rsid w:val="00F50ED4"/>
    <w:rsid w:val="00F5486C"/>
    <w:rsid w:val="00F562ED"/>
    <w:rsid w:val="00F66A87"/>
    <w:rsid w:val="00F67509"/>
    <w:rsid w:val="00F70ADA"/>
    <w:rsid w:val="00F70DBF"/>
    <w:rsid w:val="00F72EF9"/>
    <w:rsid w:val="00F76038"/>
    <w:rsid w:val="00F8178C"/>
    <w:rsid w:val="00F86B35"/>
    <w:rsid w:val="00F8798D"/>
    <w:rsid w:val="00FA00E2"/>
    <w:rsid w:val="00FA740D"/>
    <w:rsid w:val="00FB3D0B"/>
    <w:rsid w:val="00FD71EA"/>
    <w:rsid w:val="00FE3E54"/>
    <w:rsid w:val="00FF2198"/>
    <w:rsid w:val="00FF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D3AF00"/>
  <w14:defaultImageDpi w14:val="0"/>
  <w15:docId w15:val="{7BB99538-5C25-4FF6-8894-28D982BC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34CB"/>
    <w:pPr>
      <w:widowControl w:val="0"/>
      <w:jc w:val="both"/>
    </w:pPr>
    <w:rPr>
      <w:rFonts w:ascii="ＭＳ 明朝"/>
      <w:kern w:val="2"/>
      <w:sz w:val="2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934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7934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13399"/>
    <w:rPr>
      <w:rFonts w:ascii="ＭＳ 明朝" w:cs="Times New Roman"/>
      <w:kern w:val="2"/>
      <w:sz w:val="24"/>
    </w:rPr>
  </w:style>
  <w:style w:type="character" w:styleId="a7">
    <w:name w:val="Hyperlink"/>
    <w:basedOn w:val="a0"/>
    <w:uiPriority w:val="99"/>
    <w:rsid w:val="009718E2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rsid w:val="00C64FD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C64FDE"/>
    <w:rPr>
      <w:rFonts w:ascii="Arial" w:eastAsia="ＭＳ ゴシック" w:hAnsi="Arial" w:cs="Times New Roman"/>
      <w:kern w:val="2"/>
      <w:sz w:val="18"/>
    </w:rPr>
  </w:style>
  <w:style w:type="table" w:styleId="aa">
    <w:name w:val="Table Grid"/>
    <w:basedOn w:val="a1"/>
    <w:uiPriority w:val="59"/>
    <w:rsid w:val="00496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rsid w:val="005D7D70"/>
    <w:pPr>
      <w:jc w:val="center"/>
    </w:pPr>
    <w:rPr>
      <w:rFonts w:hAnsi="ＭＳ 明朝"/>
      <w:sz w:val="24"/>
    </w:rPr>
  </w:style>
  <w:style w:type="character" w:customStyle="1" w:styleId="ac">
    <w:name w:val="記 (文字)"/>
    <w:basedOn w:val="a0"/>
    <w:link w:val="ab"/>
    <w:uiPriority w:val="99"/>
    <w:locked/>
    <w:rsid w:val="005D7D70"/>
    <w:rPr>
      <w:rFonts w:ascii="ＭＳ 明朝" w:eastAsia="ＭＳ 明朝" w:cs="Times New Roman"/>
      <w:kern w:val="2"/>
      <w:sz w:val="24"/>
    </w:rPr>
  </w:style>
  <w:style w:type="paragraph" w:styleId="ad">
    <w:name w:val="Closing"/>
    <w:basedOn w:val="a"/>
    <w:link w:val="ae"/>
    <w:uiPriority w:val="99"/>
    <w:rsid w:val="001F15B0"/>
    <w:pPr>
      <w:jc w:val="right"/>
    </w:pPr>
    <w:rPr>
      <w:szCs w:val="23"/>
    </w:rPr>
  </w:style>
  <w:style w:type="character" w:customStyle="1" w:styleId="ae">
    <w:name w:val="結語 (文字)"/>
    <w:basedOn w:val="a0"/>
    <w:link w:val="ad"/>
    <w:uiPriority w:val="99"/>
    <w:locked/>
    <w:rsid w:val="001F15B0"/>
    <w:rPr>
      <w:rFonts w:ascii="ＭＳ 明朝" w:cs="Times New Roman"/>
      <w:kern w:val="2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87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01207\Application%20Data\Microsoft\Templates\&#20363;&#35215;&#12289;&#35696;&#26696;&#2999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32F25-5EA7-4E94-8024-4850DEA6B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例規、議案用.dot</Template>
  <TotalTime>5</TotalTime>
  <Pages>3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　亮介</dc:creator>
  <cp:keywords/>
  <dc:description/>
  <cp:lastModifiedBy>野村　和也</cp:lastModifiedBy>
  <cp:revision>7</cp:revision>
  <cp:lastPrinted>2016-03-25T04:50:00Z</cp:lastPrinted>
  <dcterms:created xsi:type="dcterms:W3CDTF">2020-02-10T01:19:00Z</dcterms:created>
  <dcterms:modified xsi:type="dcterms:W3CDTF">2025-09-18T00:15:00Z</dcterms:modified>
</cp:coreProperties>
</file>